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DEB3A" w14:textId="77777777" w:rsidR="00F47818" w:rsidRDefault="007C662D">
      <w:pPr>
        <w:pStyle w:val="Heading1"/>
      </w:pPr>
      <w:r>
        <w:t>Useful functions in this project</w:t>
      </w:r>
    </w:p>
    <w:p w14:paraId="5F85CDBC" w14:textId="09FD444A" w:rsidR="007C662D" w:rsidRPr="003E1781" w:rsidRDefault="007C662D" w:rsidP="007C662D">
      <w:pPr>
        <w:pStyle w:val="ListNumber"/>
        <w:rPr>
          <w:sz w:val="24"/>
          <w:szCs w:val="24"/>
        </w:rPr>
      </w:pPr>
      <w:r w:rsidRPr="003E1781">
        <w:rPr>
          <w:b/>
          <w:bCs/>
          <w:sz w:val="24"/>
          <w:szCs w:val="24"/>
        </w:rPr>
        <w:t>Useful tricks in coding and debugging</w:t>
      </w:r>
      <w:r w:rsidRPr="003E1781">
        <w:rPr>
          <w:sz w:val="24"/>
          <w:szCs w:val="24"/>
        </w:rPr>
        <w:br/>
        <w:t>-</w:t>
      </w:r>
      <w:proofErr w:type="spellStart"/>
      <w:r w:rsidRPr="003E1781">
        <w:rPr>
          <w:sz w:val="24"/>
          <w:szCs w:val="24"/>
        </w:rPr>
        <w:t>ctrl+c</w:t>
      </w:r>
      <w:proofErr w:type="spellEnd"/>
      <w:r w:rsidRPr="003E1781">
        <w:rPr>
          <w:sz w:val="24"/>
          <w:szCs w:val="24"/>
        </w:rPr>
        <w:t>: interrupt the running program in MATLAB</w:t>
      </w:r>
      <w:r w:rsidRPr="003E1781">
        <w:rPr>
          <w:sz w:val="24"/>
          <w:szCs w:val="24"/>
        </w:rPr>
        <w:br/>
        <w:t>-command+0</w:t>
      </w:r>
      <w:r w:rsidR="0092385D" w:rsidRPr="003E1781">
        <w:rPr>
          <w:sz w:val="24"/>
          <w:szCs w:val="24"/>
        </w:rPr>
        <w:t xml:space="preserve"> (Mac </w:t>
      </w:r>
      <w:proofErr w:type="spellStart"/>
      <w:r w:rsidR="0092385D" w:rsidRPr="003E1781">
        <w:rPr>
          <w:sz w:val="24"/>
          <w:szCs w:val="24"/>
        </w:rPr>
        <w:t>os</w:t>
      </w:r>
      <w:proofErr w:type="spellEnd"/>
      <w:r w:rsidR="0092385D" w:rsidRPr="003E1781">
        <w:rPr>
          <w:sz w:val="24"/>
          <w:szCs w:val="24"/>
        </w:rPr>
        <w:t>): switch to command window</w:t>
      </w:r>
      <w:r w:rsidR="0092385D" w:rsidRPr="003E1781">
        <w:rPr>
          <w:sz w:val="24"/>
          <w:szCs w:val="24"/>
        </w:rPr>
        <w:br/>
        <w:t>-</w:t>
      </w:r>
      <w:proofErr w:type="spellStart"/>
      <w:r w:rsidR="0092385D" w:rsidRPr="003E1781">
        <w:rPr>
          <w:sz w:val="24"/>
          <w:szCs w:val="24"/>
        </w:rPr>
        <w:t>sca</w:t>
      </w:r>
      <w:proofErr w:type="spellEnd"/>
      <w:r w:rsidR="0092385D" w:rsidRPr="003E1781">
        <w:rPr>
          <w:sz w:val="24"/>
          <w:szCs w:val="24"/>
        </w:rPr>
        <w:t>: exit PTB and close all textures and buffers</w:t>
      </w:r>
      <w:r w:rsidR="0092385D" w:rsidRPr="003E1781">
        <w:rPr>
          <w:sz w:val="24"/>
          <w:szCs w:val="24"/>
        </w:rPr>
        <w:br/>
        <w:t xml:space="preserve">-clear all; close all; </w:t>
      </w:r>
      <w:proofErr w:type="spellStart"/>
      <w:r w:rsidR="0092385D" w:rsidRPr="003E1781">
        <w:rPr>
          <w:sz w:val="24"/>
          <w:szCs w:val="24"/>
        </w:rPr>
        <w:t>clc</w:t>
      </w:r>
      <w:proofErr w:type="spellEnd"/>
      <w:r w:rsidR="00F75A4F">
        <w:rPr>
          <w:sz w:val="24"/>
          <w:szCs w:val="24"/>
        </w:rPr>
        <w:br/>
        <w:t>-image: draw an image matrix, useful for examining your matrix variable</w:t>
      </w:r>
      <w:r w:rsidR="00AA5C74">
        <w:rPr>
          <w:sz w:val="24"/>
          <w:szCs w:val="24"/>
        </w:rPr>
        <w:t xml:space="preserve"> outside PTB.</w:t>
      </w:r>
      <w:r w:rsidR="004E5853">
        <w:rPr>
          <w:sz w:val="24"/>
          <w:szCs w:val="24"/>
        </w:rPr>
        <w:br/>
      </w:r>
      <w:r w:rsidR="004E5853" w:rsidRPr="00BE7BE4">
        <w:rPr>
          <w:color w:val="FF0000"/>
          <w:sz w:val="24"/>
          <w:szCs w:val="24"/>
        </w:rPr>
        <w:t>-</w:t>
      </w:r>
      <w:r w:rsidR="00B53600">
        <w:rPr>
          <w:color w:val="FF0000"/>
          <w:sz w:val="24"/>
          <w:szCs w:val="24"/>
        </w:rPr>
        <w:t>Show help</w:t>
      </w:r>
      <w:r w:rsidR="004E5853" w:rsidRPr="00BE7BE4">
        <w:rPr>
          <w:color w:val="FF0000"/>
          <w:sz w:val="24"/>
          <w:szCs w:val="24"/>
        </w:rPr>
        <w:t xml:space="preserve"> of a certain function </w:t>
      </w:r>
      <w:proofErr w:type="spellStart"/>
      <w:r w:rsidR="004E5853" w:rsidRPr="00BE7BE4">
        <w:rPr>
          <w:color w:val="FF0000"/>
          <w:sz w:val="24"/>
          <w:szCs w:val="24"/>
        </w:rPr>
        <w:t>xxxx</w:t>
      </w:r>
      <w:proofErr w:type="spellEnd"/>
      <w:r w:rsidR="004E5853" w:rsidRPr="00BE7BE4">
        <w:rPr>
          <w:color w:val="FF0000"/>
          <w:sz w:val="24"/>
          <w:szCs w:val="24"/>
        </w:rPr>
        <w:t xml:space="preserve">: “help </w:t>
      </w:r>
      <w:proofErr w:type="spellStart"/>
      <w:r w:rsidR="004E5853" w:rsidRPr="00BE7BE4">
        <w:rPr>
          <w:color w:val="FF0000"/>
          <w:sz w:val="24"/>
          <w:szCs w:val="24"/>
        </w:rPr>
        <w:t>xxxx</w:t>
      </w:r>
      <w:proofErr w:type="spellEnd"/>
      <w:r w:rsidR="004E5853" w:rsidRPr="00BE7BE4">
        <w:rPr>
          <w:color w:val="FF0000"/>
          <w:sz w:val="24"/>
          <w:szCs w:val="24"/>
        </w:rPr>
        <w:t xml:space="preserve">” or “doc </w:t>
      </w:r>
      <w:proofErr w:type="spellStart"/>
      <w:r w:rsidR="004E5853" w:rsidRPr="00BE7BE4">
        <w:rPr>
          <w:color w:val="FF0000"/>
          <w:sz w:val="24"/>
          <w:szCs w:val="24"/>
        </w:rPr>
        <w:t>xxxx</w:t>
      </w:r>
      <w:proofErr w:type="spellEnd"/>
      <w:r w:rsidR="004E5853" w:rsidRPr="00BE7BE4">
        <w:rPr>
          <w:color w:val="FF0000"/>
          <w:sz w:val="24"/>
          <w:szCs w:val="24"/>
        </w:rPr>
        <w:t>”</w:t>
      </w:r>
    </w:p>
    <w:p w14:paraId="2B3291F2" w14:textId="1DE40073" w:rsidR="00265711" w:rsidRDefault="003E1781" w:rsidP="003E1781">
      <w:pPr>
        <w:pStyle w:val="ListNumber"/>
        <w:rPr>
          <w:sz w:val="24"/>
          <w:szCs w:val="24"/>
        </w:rPr>
      </w:pPr>
      <w:r w:rsidRPr="003E1781">
        <w:rPr>
          <w:b/>
          <w:bCs/>
          <w:sz w:val="24"/>
          <w:szCs w:val="24"/>
        </w:rPr>
        <w:t xml:space="preserve">PTB </w:t>
      </w:r>
      <w:r w:rsidR="007C662D" w:rsidRPr="003E1781">
        <w:rPr>
          <w:b/>
          <w:bCs/>
          <w:sz w:val="24"/>
          <w:szCs w:val="24"/>
        </w:rPr>
        <w:t>Screen function</w:t>
      </w:r>
      <w:r w:rsidR="007C662D" w:rsidRPr="003E1781">
        <w:rPr>
          <w:sz w:val="24"/>
          <w:szCs w:val="24"/>
        </w:rPr>
        <w:br/>
      </w:r>
      <w:r w:rsidR="007C662D" w:rsidRPr="00BE7BE4">
        <w:rPr>
          <w:color w:val="FF0000"/>
          <w:sz w:val="24"/>
          <w:szCs w:val="24"/>
        </w:rPr>
        <w:t>-</w:t>
      </w:r>
      <w:r w:rsidR="00B53600">
        <w:rPr>
          <w:color w:val="FF0000"/>
          <w:sz w:val="24"/>
          <w:szCs w:val="24"/>
        </w:rPr>
        <w:t>T</w:t>
      </w:r>
      <w:r w:rsidR="007C662D" w:rsidRPr="00BE7BE4">
        <w:rPr>
          <w:color w:val="FF0000"/>
          <w:sz w:val="24"/>
          <w:szCs w:val="24"/>
        </w:rPr>
        <w:t>ype Screen(‘</w:t>
      </w:r>
      <w:proofErr w:type="spellStart"/>
      <w:r w:rsidR="007C662D" w:rsidRPr="00BE7BE4">
        <w:rPr>
          <w:color w:val="FF0000"/>
          <w:sz w:val="24"/>
          <w:szCs w:val="24"/>
        </w:rPr>
        <w:t>xxxx</w:t>
      </w:r>
      <w:proofErr w:type="spellEnd"/>
      <w:r w:rsidR="007C662D" w:rsidRPr="00BE7BE4">
        <w:rPr>
          <w:color w:val="FF0000"/>
          <w:sz w:val="24"/>
          <w:szCs w:val="24"/>
        </w:rPr>
        <w:t xml:space="preserve">?’) to show help for sub-function </w:t>
      </w:r>
      <w:proofErr w:type="spellStart"/>
      <w:r w:rsidR="007C662D" w:rsidRPr="00BE7BE4">
        <w:rPr>
          <w:color w:val="FF0000"/>
          <w:sz w:val="24"/>
          <w:szCs w:val="24"/>
        </w:rPr>
        <w:t>xxxx</w:t>
      </w:r>
      <w:proofErr w:type="spellEnd"/>
      <w:r w:rsidR="007C662D" w:rsidRPr="003E1781">
        <w:rPr>
          <w:sz w:val="24"/>
          <w:szCs w:val="24"/>
        </w:rPr>
        <w:br/>
        <w:t>-Screen(‘</w:t>
      </w:r>
      <w:proofErr w:type="spellStart"/>
      <w:r w:rsidR="007C662D" w:rsidRPr="003E1781">
        <w:rPr>
          <w:sz w:val="24"/>
          <w:szCs w:val="24"/>
        </w:rPr>
        <w:t>CloseAll</w:t>
      </w:r>
      <w:proofErr w:type="spellEnd"/>
      <w:r w:rsidR="007C662D" w:rsidRPr="003E1781">
        <w:rPr>
          <w:sz w:val="24"/>
          <w:szCs w:val="24"/>
        </w:rPr>
        <w:t xml:space="preserve">’) / </w:t>
      </w:r>
      <w:proofErr w:type="spellStart"/>
      <w:r w:rsidR="007C662D" w:rsidRPr="003E1781">
        <w:rPr>
          <w:sz w:val="24"/>
          <w:szCs w:val="24"/>
        </w:rPr>
        <w:t>sca</w:t>
      </w:r>
      <w:proofErr w:type="spellEnd"/>
      <w:r w:rsidR="007C662D" w:rsidRPr="003E1781">
        <w:rPr>
          <w:sz w:val="24"/>
          <w:szCs w:val="24"/>
        </w:rPr>
        <w:t xml:space="preserve">: </w:t>
      </w:r>
      <w:r w:rsidR="0092385D" w:rsidRPr="003E1781">
        <w:rPr>
          <w:sz w:val="24"/>
          <w:szCs w:val="24"/>
        </w:rPr>
        <w:t xml:space="preserve">exit PTB and </w:t>
      </w:r>
      <w:r w:rsidR="007C662D" w:rsidRPr="003E1781">
        <w:rPr>
          <w:sz w:val="24"/>
          <w:szCs w:val="24"/>
        </w:rPr>
        <w:t>close all textures and buffers</w:t>
      </w:r>
      <w:r w:rsidR="007C662D" w:rsidRPr="003E1781">
        <w:rPr>
          <w:sz w:val="24"/>
          <w:szCs w:val="24"/>
        </w:rPr>
        <w:br/>
        <w:t>-Screen(‘Close’): close specific texture or buffer</w:t>
      </w:r>
      <w:r w:rsidR="0092385D" w:rsidRPr="003E1781">
        <w:rPr>
          <w:sz w:val="24"/>
          <w:szCs w:val="24"/>
        </w:rPr>
        <w:br/>
        <w:t>-Screen('Preference', '</w:t>
      </w:r>
      <w:proofErr w:type="spellStart"/>
      <w:r w:rsidR="0092385D" w:rsidRPr="003E1781">
        <w:rPr>
          <w:sz w:val="24"/>
          <w:szCs w:val="24"/>
        </w:rPr>
        <w:t>SkipSyncTests</w:t>
      </w:r>
      <w:proofErr w:type="spellEnd"/>
      <w:r w:rsidR="0092385D" w:rsidRPr="003E1781">
        <w:rPr>
          <w:sz w:val="24"/>
          <w:szCs w:val="24"/>
        </w:rPr>
        <w:t>', 1): skip screen synchronization check, useful when you test your script on laptop.</w:t>
      </w:r>
      <w:r w:rsidRPr="003E1781">
        <w:rPr>
          <w:sz w:val="24"/>
          <w:szCs w:val="24"/>
        </w:rPr>
        <w:br/>
        <w:t>-Screen('</w:t>
      </w:r>
      <w:proofErr w:type="spellStart"/>
      <w:r w:rsidRPr="003E1781">
        <w:rPr>
          <w:sz w:val="24"/>
          <w:szCs w:val="24"/>
        </w:rPr>
        <w:t>OpenWindow</w:t>
      </w:r>
      <w:proofErr w:type="spellEnd"/>
      <w:r w:rsidRPr="003E1781">
        <w:rPr>
          <w:sz w:val="24"/>
          <w:szCs w:val="24"/>
        </w:rPr>
        <w:t>'): initialize PTB</w:t>
      </w:r>
      <w:r w:rsidRPr="003E1781">
        <w:rPr>
          <w:sz w:val="24"/>
          <w:szCs w:val="24"/>
        </w:rPr>
        <w:br/>
        <w:t>-Screen(‘</w:t>
      </w:r>
      <w:proofErr w:type="spellStart"/>
      <w:r w:rsidRPr="003E1781">
        <w:rPr>
          <w:sz w:val="24"/>
          <w:szCs w:val="24"/>
        </w:rPr>
        <w:t>OpenOffscreenWindow</w:t>
      </w:r>
      <w:proofErr w:type="spellEnd"/>
      <w:r w:rsidRPr="003E1781">
        <w:rPr>
          <w:sz w:val="24"/>
          <w:szCs w:val="24"/>
        </w:rPr>
        <w:t>’): Open an offscreen buffer</w:t>
      </w:r>
      <w:r>
        <w:rPr>
          <w:sz w:val="24"/>
          <w:szCs w:val="24"/>
        </w:rPr>
        <w:t xml:space="preserve"> or</w:t>
      </w:r>
      <w:r w:rsidRPr="003E1781">
        <w:rPr>
          <w:sz w:val="24"/>
          <w:szCs w:val="24"/>
        </w:rPr>
        <w:t xml:space="preserve"> canvas</w:t>
      </w:r>
      <w:r>
        <w:rPr>
          <w:sz w:val="24"/>
          <w:szCs w:val="24"/>
        </w:rPr>
        <w:t xml:space="preserve">, with which you </w:t>
      </w:r>
      <w:r w:rsidRPr="003E1781">
        <w:rPr>
          <w:sz w:val="24"/>
          <w:szCs w:val="24"/>
        </w:rPr>
        <w:t xml:space="preserve">can quickly display </w:t>
      </w:r>
      <w:r>
        <w:rPr>
          <w:sz w:val="24"/>
          <w:szCs w:val="24"/>
        </w:rPr>
        <w:t>stimulus later</w:t>
      </w:r>
      <w:r w:rsidRPr="003E1781">
        <w:rPr>
          <w:sz w:val="24"/>
          <w:szCs w:val="24"/>
        </w:rPr>
        <w:t>.</w:t>
      </w:r>
      <w:r w:rsidR="00771589">
        <w:rPr>
          <w:sz w:val="24"/>
          <w:szCs w:val="24"/>
        </w:rPr>
        <w:br/>
        <w:t>-</w:t>
      </w:r>
      <w:r w:rsidR="00771589" w:rsidRPr="00771589">
        <w:rPr>
          <w:sz w:val="24"/>
          <w:szCs w:val="24"/>
        </w:rPr>
        <w:t>Screen('</w:t>
      </w:r>
      <w:proofErr w:type="spellStart"/>
      <w:r w:rsidR="00771589" w:rsidRPr="00771589">
        <w:rPr>
          <w:sz w:val="24"/>
          <w:szCs w:val="24"/>
        </w:rPr>
        <w:t>SelectStereoDrawBuffer</w:t>
      </w:r>
      <w:proofErr w:type="spellEnd"/>
      <w:r w:rsidR="00771589" w:rsidRPr="00771589">
        <w:rPr>
          <w:sz w:val="24"/>
          <w:szCs w:val="24"/>
        </w:rPr>
        <w:t>')</w:t>
      </w:r>
      <w:r w:rsidR="00771589">
        <w:rPr>
          <w:sz w:val="24"/>
          <w:szCs w:val="24"/>
        </w:rPr>
        <w:t>: when you want to draw stereo stimulus</w:t>
      </w:r>
      <w:r w:rsidR="00771589">
        <w:rPr>
          <w:sz w:val="24"/>
          <w:szCs w:val="24"/>
        </w:rPr>
        <w:br/>
        <w:t>-</w:t>
      </w:r>
      <w:r w:rsidR="00771589" w:rsidRPr="00771589">
        <w:rPr>
          <w:sz w:val="24"/>
          <w:szCs w:val="24"/>
        </w:rPr>
        <w:t>Screen('Flip')</w:t>
      </w:r>
      <w:r w:rsidR="00771589">
        <w:rPr>
          <w:sz w:val="24"/>
          <w:szCs w:val="24"/>
        </w:rPr>
        <w:t xml:space="preserve">: </w:t>
      </w:r>
      <w:r w:rsidR="00926550">
        <w:rPr>
          <w:sz w:val="24"/>
          <w:szCs w:val="24"/>
        </w:rPr>
        <w:t xml:space="preserve">clears anything on the current screen and replaces it with images in the offscreen buffer. </w:t>
      </w:r>
    </w:p>
    <w:p w14:paraId="4E15BE64" w14:textId="77777777" w:rsidR="007C662D" w:rsidRPr="003E1781" w:rsidRDefault="00265711" w:rsidP="003E1781">
      <w:pPr>
        <w:pStyle w:val="ListNumber"/>
        <w:rPr>
          <w:sz w:val="24"/>
          <w:szCs w:val="24"/>
        </w:rPr>
      </w:pPr>
      <w:r>
        <w:rPr>
          <w:b/>
          <w:bCs/>
          <w:sz w:val="24"/>
          <w:szCs w:val="24"/>
        </w:rPr>
        <w:t>Draw stimulus</w:t>
      </w:r>
      <w:r w:rsidR="00771589">
        <w:rPr>
          <w:b/>
          <w:bCs/>
          <w:sz w:val="24"/>
          <w:szCs w:val="24"/>
        </w:rPr>
        <w:t xml:space="preserve"> (on offscreen)</w:t>
      </w:r>
      <w:r>
        <w:rPr>
          <w:sz w:val="24"/>
          <w:szCs w:val="24"/>
        </w:rPr>
        <w:br/>
        <w:t>-</w:t>
      </w:r>
      <w:r w:rsidRPr="00265711">
        <w:rPr>
          <w:sz w:val="24"/>
          <w:szCs w:val="24"/>
        </w:rPr>
        <w:t>Screen('</w:t>
      </w:r>
      <w:proofErr w:type="spellStart"/>
      <w:r w:rsidRPr="00265711">
        <w:rPr>
          <w:sz w:val="24"/>
          <w:szCs w:val="24"/>
        </w:rPr>
        <w:t>FillOval</w:t>
      </w:r>
      <w:proofErr w:type="spellEnd"/>
      <w:r w:rsidRPr="00265711">
        <w:rPr>
          <w:sz w:val="24"/>
          <w:szCs w:val="24"/>
        </w:rPr>
        <w:t>'</w:t>
      </w:r>
      <w:r>
        <w:rPr>
          <w:sz w:val="24"/>
          <w:szCs w:val="24"/>
        </w:rPr>
        <w:t>)</w:t>
      </w:r>
      <w:r w:rsidR="00192368">
        <w:rPr>
          <w:sz w:val="24"/>
          <w:szCs w:val="24"/>
        </w:rPr>
        <w:t>: draw an oval</w:t>
      </w:r>
      <w:r>
        <w:rPr>
          <w:sz w:val="24"/>
          <w:szCs w:val="24"/>
        </w:rPr>
        <w:br/>
        <w:t>-</w:t>
      </w:r>
      <w:r w:rsidRPr="00265711">
        <w:rPr>
          <w:sz w:val="24"/>
          <w:szCs w:val="24"/>
        </w:rPr>
        <w:t>Screen('</w:t>
      </w:r>
      <w:proofErr w:type="spellStart"/>
      <w:r w:rsidRPr="00265711">
        <w:rPr>
          <w:sz w:val="24"/>
          <w:szCs w:val="24"/>
        </w:rPr>
        <w:t>DrawText</w:t>
      </w:r>
      <w:proofErr w:type="spellEnd"/>
      <w:r w:rsidRPr="00265711">
        <w:rPr>
          <w:sz w:val="24"/>
          <w:szCs w:val="24"/>
        </w:rPr>
        <w:t>'</w:t>
      </w:r>
      <w:r>
        <w:rPr>
          <w:sz w:val="24"/>
          <w:szCs w:val="24"/>
        </w:rPr>
        <w:t>)</w:t>
      </w:r>
      <w:r w:rsidR="00192368">
        <w:rPr>
          <w:sz w:val="24"/>
          <w:szCs w:val="24"/>
        </w:rPr>
        <w:t>: present texts on screen</w:t>
      </w:r>
      <w:r>
        <w:rPr>
          <w:sz w:val="24"/>
          <w:szCs w:val="24"/>
        </w:rPr>
        <w:br/>
        <w:t>-[</w:t>
      </w:r>
      <w:proofErr w:type="spellStart"/>
      <w:r>
        <w:rPr>
          <w:sz w:val="24"/>
          <w:szCs w:val="24"/>
        </w:rPr>
        <w:t>x,y</w:t>
      </w:r>
      <w:proofErr w:type="spellEnd"/>
      <w:r>
        <w:rPr>
          <w:sz w:val="24"/>
          <w:szCs w:val="24"/>
        </w:rPr>
        <w:t>]=</w:t>
      </w:r>
      <w:proofErr w:type="spellStart"/>
      <w:r>
        <w:rPr>
          <w:sz w:val="24"/>
          <w:szCs w:val="24"/>
        </w:rPr>
        <w:t>meshgrid</w:t>
      </w:r>
      <w:proofErr w:type="spellEnd"/>
      <w:r>
        <w:rPr>
          <w:sz w:val="24"/>
          <w:szCs w:val="24"/>
        </w:rPr>
        <w:t>(1:100,1:100): create a Cartesian gird</w:t>
      </w:r>
      <w:r>
        <w:rPr>
          <w:sz w:val="24"/>
          <w:szCs w:val="24"/>
        </w:rPr>
        <w:br/>
        <w:t>-</w:t>
      </w:r>
      <w:proofErr w:type="spellStart"/>
      <w:r>
        <w:rPr>
          <w:sz w:val="24"/>
          <w:szCs w:val="24"/>
        </w:rPr>
        <w:t>imrotate</w:t>
      </w:r>
      <w:proofErr w:type="spellEnd"/>
      <w:r>
        <w:rPr>
          <w:sz w:val="24"/>
          <w:szCs w:val="24"/>
        </w:rPr>
        <w:t>: rotate a</w:t>
      </w:r>
      <w:r w:rsidR="00F75A4F">
        <w:rPr>
          <w:sz w:val="24"/>
          <w:szCs w:val="24"/>
        </w:rPr>
        <w:t>n</w:t>
      </w:r>
      <w:r>
        <w:rPr>
          <w:sz w:val="24"/>
          <w:szCs w:val="24"/>
        </w:rPr>
        <w:t xml:space="preserve"> image</w:t>
      </w:r>
      <w:r w:rsidR="00F75A4F" w:rsidRPr="00F75A4F">
        <w:rPr>
          <w:sz w:val="24"/>
          <w:szCs w:val="24"/>
        </w:rPr>
        <w:t xml:space="preserve"> </w:t>
      </w:r>
      <w:r w:rsidR="00F75A4F">
        <w:rPr>
          <w:sz w:val="24"/>
          <w:szCs w:val="24"/>
        </w:rPr>
        <w:t>matrix</w:t>
      </w:r>
      <w:r>
        <w:rPr>
          <w:sz w:val="24"/>
          <w:szCs w:val="24"/>
        </w:rPr>
        <w:t>.</w:t>
      </w:r>
      <w:r w:rsidR="00791A60">
        <w:rPr>
          <w:sz w:val="24"/>
          <w:szCs w:val="24"/>
        </w:rPr>
        <w:br/>
        <w:t>-</w:t>
      </w:r>
      <w:r w:rsidR="00791A60" w:rsidRPr="00791A60">
        <w:t xml:space="preserve"> </w:t>
      </w:r>
      <w:r w:rsidR="00791A60" w:rsidRPr="00791A60">
        <w:rPr>
          <w:sz w:val="24"/>
          <w:szCs w:val="24"/>
        </w:rPr>
        <w:t>Screen('</w:t>
      </w:r>
      <w:proofErr w:type="spellStart"/>
      <w:r w:rsidR="00791A60" w:rsidRPr="00791A60">
        <w:rPr>
          <w:sz w:val="24"/>
          <w:szCs w:val="24"/>
        </w:rPr>
        <w:t>MakeTexture</w:t>
      </w:r>
      <w:proofErr w:type="spellEnd"/>
      <w:r w:rsidR="00791A60" w:rsidRPr="00791A60">
        <w:rPr>
          <w:sz w:val="24"/>
          <w:szCs w:val="24"/>
        </w:rPr>
        <w:t>'</w:t>
      </w:r>
      <w:r w:rsidR="00791A60">
        <w:rPr>
          <w:sz w:val="24"/>
          <w:szCs w:val="24"/>
        </w:rPr>
        <w:t>)</w:t>
      </w:r>
      <w:r w:rsidR="00192368">
        <w:rPr>
          <w:sz w:val="24"/>
          <w:szCs w:val="24"/>
        </w:rPr>
        <w:t xml:space="preserve">: </w:t>
      </w:r>
      <w:r w:rsidR="00192368" w:rsidRPr="00192368">
        <w:rPr>
          <w:sz w:val="24"/>
          <w:szCs w:val="24"/>
        </w:rPr>
        <w:t>Convert the</w:t>
      </w:r>
      <w:r w:rsidR="00192368">
        <w:rPr>
          <w:sz w:val="24"/>
          <w:szCs w:val="24"/>
        </w:rPr>
        <w:t xml:space="preserve"> </w:t>
      </w:r>
      <w:r w:rsidR="00192368" w:rsidRPr="00192368">
        <w:rPr>
          <w:sz w:val="24"/>
          <w:szCs w:val="24"/>
        </w:rPr>
        <w:t>image</w:t>
      </w:r>
      <w:r w:rsidR="00192368">
        <w:rPr>
          <w:sz w:val="24"/>
          <w:szCs w:val="24"/>
        </w:rPr>
        <w:t xml:space="preserve"> m</w:t>
      </w:r>
      <w:r w:rsidR="00192368" w:rsidRPr="00192368">
        <w:rPr>
          <w:sz w:val="24"/>
          <w:szCs w:val="24"/>
        </w:rPr>
        <w:t>atrix into an OpenGL texture</w:t>
      </w:r>
      <w:r w:rsidR="00192368">
        <w:rPr>
          <w:sz w:val="24"/>
          <w:szCs w:val="24"/>
        </w:rPr>
        <w:t>, so that you could draw them onto your screen</w:t>
      </w:r>
      <w:r w:rsidR="00771589">
        <w:rPr>
          <w:sz w:val="24"/>
          <w:szCs w:val="24"/>
        </w:rPr>
        <w:br/>
      </w:r>
      <w:r w:rsidR="00192368">
        <w:rPr>
          <w:sz w:val="24"/>
          <w:szCs w:val="24"/>
        </w:rPr>
        <w:t>-</w:t>
      </w:r>
      <w:r w:rsidR="00771589" w:rsidRPr="00771589">
        <w:rPr>
          <w:sz w:val="24"/>
          <w:szCs w:val="24"/>
        </w:rPr>
        <w:t>Screen('</w:t>
      </w:r>
      <w:proofErr w:type="spellStart"/>
      <w:r w:rsidR="00771589" w:rsidRPr="00771589">
        <w:rPr>
          <w:sz w:val="24"/>
          <w:szCs w:val="24"/>
        </w:rPr>
        <w:t>DrawTextur</w:t>
      </w:r>
      <w:r w:rsidR="00192368">
        <w:rPr>
          <w:sz w:val="24"/>
          <w:szCs w:val="24"/>
        </w:rPr>
        <w:t>e</w:t>
      </w:r>
      <w:proofErr w:type="spellEnd"/>
      <w:r w:rsidR="00192368">
        <w:rPr>
          <w:sz w:val="24"/>
          <w:szCs w:val="24"/>
        </w:rPr>
        <w:t>’</w:t>
      </w:r>
      <w:r w:rsidR="00791A60">
        <w:rPr>
          <w:sz w:val="24"/>
          <w:szCs w:val="24"/>
        </w:rPr>
        <w:t>)</w:t>
      </w:r>
      <w:r w:rsidR="00192368">
        <w:rPr>
          <w:sz w:val="24"/>
          <w:szCs w:val="24"/>
        </w:rPr>
        <w:t>: draw textures onto screen/window</w:t>
      </w:r>
    </w:p>
    <w:p w14:paraId="3335D520" w14:textId="19B60F4F" w:rsidR="003E1781" w:rsidRPr="0046340E" w:rsidRDefault="0046340E" w:rsidP="0046340E">
      <w:pPr>
        <w:pStyle w:val="ListNumber"/>
        <w:rPr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proofErr w:type="spellStart"/>
      <w:r w:rsidR="003E1781" w:rsidRPr="003E1781">
        <w:rPr>
          <w:b/>
          <w:bCs/>
          <w:sz w:val="24"/>
          <w:szCs w:val="24"/>
        </w:rPr>
        <w:t>Rect</w:t>
      </w:r>
      <w:proofErr w:type="spellEnd"/>
      <w:r>
        <w:rPr>
          <w:b/>
          <w:bCs/>
          <w:sz w:val="24"/>
          <w:szCs w:val="24"/>
        </w:rPr>
        <w:t>”</w:t>
      </w:r>
      <w:r w:rsidR="003E1781" w:rsidRPr="003E1781">
        <w:rPr>
          <w:b/>
          <w:bCs/>
          <w:sz w:val="24"/>
          <w:szCs w:val="24"/>
        </w:rPr>
        <w:t xml:space="preserve"> position 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-</w:t>
      </w:r>
      <w:r w:rsidRPr="0046340E">
        <w:rPr>
          <w:sz w:val="24"/>
          <w:szCs w:val="24"/>
        </w:rPr>
        <w:t>"</w:t>
      </w:r>
      <w:proofErr w:type="spellStart"/>
      <w:r w:rsidRPr="0046340E">
        <w:rPr>
          <w:sz w:val="24"/>
          <w:szCs w:val="24"/>
        </w:rPr>
        <w:t>rect</w:t>
      </w:r>
      <w:proofErr w:type="spellEnd"/>
      <w:r w:rsidRPr="0046340E">
        <w:rPr>
          <w:sz w:val="24"/>
          <w:szCs w:val="24"/>
        </w:rPr>
        <w:t>" is in screen</w:t>
      </w:r>
      <w:r>
        <w:rPr>
          <w:sz w:val="24"/>
          <w:szCs w:val="24"/>
        </w:rPr>
        <w:t xml:space="preserve"> </w:t>
      </w:r>
      <w:r w:rsidRPr="0046340E">
        <w:rPr>
          <w:sz w:val="24"/>
          <w:szCs w:val="24"/>
        </w:rPr>
        <w:t>coordinates</w:t>
      </w:r>
      <w:r>
        <w:rPr>
          <w:sz w:val="24"/>
          <w:szCs w:val="24"/>
        </w:rPr>
        <w:t xml:space="preserve"> to define the position of your stimulus in many cases.</w:t>
      </w:r>
      <w:r w:rsidR="00F84B46">
        <w:rPr>
          <w:sz w:val="24"/>
          <w:szCs w:val="24"/>
        </w:rPr>
        <w:t xml:space="preserve"> It is a 4-element vector where each number indicates </w:t>
      </w:r>
      <w:r w:rsidR="00F84B46" w:rsidRPr="00F84B46">
        <w:rPr>
          <w:color w:val="FF0000"/>
          <w:sz w:val="24"/>
          <w:szCs w:val="24"/>
        </w:rPr>
        <w:t>[left, top, right, bottom]</w:t>
      </w:r>
      <w:r w:rsidR="00F84B46">
        <w:rPr>
          <w:sz w:val="24"/>
          <w:szCs w:val="24"/>
        </w:rPr>
        <w:t xml:space="preserve"> respectively in pixels and zero corresponds to the top left corner. </w:t>
      </w:r>
      <w:r w:rsidR="00F84B46">
        <w:rPr>
          <w:sz w:val="24"/>
          <w:szCs w:val="24"/>
        </w:rPr>
        <w:br/>
        <w:t xml:space="preserve">-Type help </w:t>
      </w:r>
      <w:proofErr w:type="spellStart"/>
      <w:r w:rsidR="00F84B46">
        <w:rPr>
          <w:sz w:val="24"/>
          <w:szCs w:val="24"/>
        </w:rPr>
        <w:t>PsychRects</w:t>
      </w:r>
      <w:proofErr w:type="spellEnd"/>
      <w:r w:rsidR="00F84B46">
        <w:rPr>
          <w:sz w:val="24"/>
          <w:szCs w:val="24"/>
        </w:rPr>
        <w:t xml:space="preserve"> to get a list of other useful </w:t>
      </w:r>
      <w:proofErr w:type="spellStart"/>
      <w:r w:rsidR="00F84B46">
        <w:rPr>
          <w:sz w:val="24"/>
          <w:szCs w:val="24"/>
        </w:rPr>
        <w:t>rect</w:t>
      </w:r>
      <w:proofErr w:type="spellEnd"/>
      <w:r w:rsidR="00F84B46">
        <w:rPr>
          <w:sz w:val="24"/>
          <w:szCs w:val="24"/>
        </w:rPr>
        <w:t>-related functions</w:t>
      </w:r>
      <w:r>
        <w:rPr>
          <w:b/>
          <w:bCs/>
          <w:sz w:val="24"/>
          <w:szCs w:val="24"/>
        </w:rPr>
        <w:br/>
      </w:r>
      <w:r w:rsidR="003E1781" w:rsidRPr="0046340E">
        <w:rPr>
          <w:sz w:val="24"/>
          <w:szCs w:val="24"/>
        </w:rPr>
        <w:t>-</w:t>
      </w:r>
      <w:proofErr w:type="spellStart"/>
      <w:r w:rsidR="003E1781" w:rsidRPr="0046340E">
        <w:rPr>
          <w:sz w:val="24"/>
          <w:szCs w:val="24"/>
        </w:rPr>
        <w:t>RectCenter</w:t>
      </w:r>
      <w:proofErr w:type="spellEnd"/>
      <w:r w:rsidRPr="0046340E">
        <w:rPr>
          <w:sz w:val="24"/>
          <w:szCs w:val="24"/>
        </w:rPr>
        <w:t xml:space="preserve">: return the center </w:t>
      </w:r>
      <w:r>
        <w:rPr>
          <w:sz w:val="24"/>
          <w:szCs w:val="24"/>
        </w:rPr>
        <w:t>x and y position</w:t>
      </w:r>
      <w:r w:rsidRPr="0046340E">
        <w:rPr>
          <w:sz w:val="24"/>
          <w:szCs w:val="24"/>
        </w:rPr>
        <w:t xml:space="preserve"> of a </w:t>
      </w:r>
      <w:proofErr w:type="spellStart"/>
      <w:r w:rsidRPr="0046340E">
        <w:rPr>
          <w:sz w:val="24"/>
          <w:szCs w:val="24"/>
        </w:rPr>
        <w:t>rect</w:t>
      </w:r>
      <w:proofErr w:type="spellEnd"/>
      <w:r w:rsidR="003E1781" w:rsidRPr="0046340E">
        <w:rPr>
          <w:sz w:val="24"/>
          <w:szCs w:val="24"/>
        </w:rPr>
        <w:br/>
        <w:t>-</w:t>
      </w:r>
      <w:proofErr w:type="spellStart"/>
      <w:r w:rsidR="00265711" w:rsidRPr="0046340E">
        <w:rPr>
          <w:sz w:val="24"/>
          <w:szCs w:val="24"/>
        </w:rPr>
        <w:t>CenterRectOnPoint</w:t>
      </w:r>
      <w:proofErr w:type="spellEnd"/>
      <w:r w:rsidRPr="0046340E">
        <w:rPr>
          <w:sz w:val="24"/>
          <w:szCs w:val="24"/>
        </w:rPr>
        <w:t xml:space="preserve">: offsets a </w:t>
      </w:r>
      <w:proofErr w:type="spellStart"/>
      <w:r w:rsidRPr="0046340E">
        <w:rPr>
          <w:sz w:val="24"/>
          <w:szCs w:val="24"/>
        </w:rPr>
        <w:t>rect</w:t>
      </w:r>
      <w:proofErr w:type="spellEnd"/>
      <w:r w:rsidRPr="0046340E">
        <w:rPr>
          <w:sz w:val="24"/>
          <w:szCs w:val="24"/>
        </w:rPr>
        <w:t xml:space="preserve"> to center it around an x and y position</w:t>
      </w:r>
    </w:p>
    <w:p w14:paraId="333DFB73" w14:textId="61C1E1A7" w:rsidR="007C662D" w:rsidRPr="003E1781" w:rsidRDefault="0092385D" w:rsidP="0092385D">
      <w:pPr>
        <w:pStyle w:val="ListNumber"/>
        <w:rPr>
          <w:sz w:val="24"/>
          <w:szCs w:val="24"/>
        </w:rPr>
      </w:pPr>
      <w:r w:rsidRPr="003E1781">
        <w:rPr>
          <w:b/>
          <w:bCs/>
          <w:sz w:val="24"/>
          <w:szCs w:val="24"/>
        </w:rPr>
        <w:lastRenderedPageBreak/>
        <w:t>Randomization</w:t>
      </w:r>
      <w:r w:rsidRPr="003E1781">
        <w:rPr>
          <w:sz w:val="24"/>
          <w:szCs w:val="24"/>
        </w:rPr>
        <w:br/>
        <w:t>-</w:t>
      </w:r>
      <w:proofErr w:type="spellStart"/>
      <w:r w:rsidRPr="003E1781">
        <w:rPr>
          <w:sz w:val="24"/>
          <w:szCs w:val="24"/>
        </w:rPr>
        <w:t>rng</w:t>
      </w:r>
      <w:proofErr w:type="spellEnd"/>
      <w:r w:rsidRPr="003E1781">
        <w:rPr>
          <w:sz w:val="24"/>
          <w:szCs w:val="24"/>
        </w:rPr>
        <w:t>('shuffle'): Shuffle seeds for random number generator, otherwise the random number sequence would be the same every time when you restart MATLAB.</w:t>
      </w:r>
      <w:r w:rsidR="00E6313D">
        <w:rPr>
          <w:sz w:val="24"/>
          <w:szCs w:val="24"/>
        </w:rPr>
        <w:br/>
        <w:t>-</w:t>
      </w:r>
      <w:proofErr w:type="spellStart"/>
      <w:r w:rsidR="00E6313D" w:rsidRPr="00E6313D">
        <w:rPr>
          <w:sz w:val="24"/>
          <w:szCs w:val="24"/>
        </w:rPr>
        <w:t>rng</w:t>
      </w:r>
      <w:proofErr w:type="spellEnd"/>
      <w:r w:rsidR="00E6313D" w:rsidRPr="00E6313D">
        <w:rPr>
          <w:sz w:val="24"/>
          <w:szCs w:val="24"/>
        </w:rPr>
        <w:t xml:space="preserve"> also outputs the current state of the random number generator, useful if you want to exactly replicate your experiment condition</w:t>
      </w:r>
      <w:r w:rsidR="00E6313D">
        <w:rPr>
          <w:sz w:val="24"/>
          <w:szCs w:val="24"/>
        </w:rPr>
        <w:t>s</w:t>
      </w:r>
      <w:r w:rsidR="00E6313D" w:rsidRPr="00E6313D">
        <w:rPr>
          <w:sz w:val="24"/>
          <w:szCs w:val="24"/>
        </w:rPr>
        <w:t>.</w:t>
      </w:r>
      <w:r w:rsidR="00A00C83">
        <w:rPr>
          <w:sz w:val="24"/>
          <w:szCs w:val="24"/>
        </w:rPr>
        <w:br/>
        <w:t>-</w:t>
      </w:r>
      <w:proofErr w:type="spellStart"/>
      <w:r w:rsidR="00A00C83">
        <w:rPr>
          <w:sz w:val="24"/>
          <w:szCs w:val="24"/>
        </w:rPr>
        <w:t>randperm</w:t>
      </w:r>
      <w:proofErr w:type="spellEnd"/>
      <w:r w:rsidR="00D63933">
        <w:rPr>
          <w:sz w:val="24"/>
          <w:szCs w:val="24"/>
        </w:rPr>
        <w:t xml:space="preserve">: </w:t>
      </w:r>
      <w:r w:rsidR="00D63933" w:rsidRPr="00D63933">
        <w:rPr>
          <w:sz w:val="24"/>
          <w:szCs w:val="24"/>
        </w:rPr>
        <w:t>randomly orders the numbers from 1:n and is invaluable for balanced randomization designs</w:t>
      </w:r>
      <w:r w:rsidR="00A00C83">
        <w:rPr>
          <w:sz w:val="24"/>
          <w:szCs w:val="24"/>
        </w:rPr>
        <w:t xml:space="preserve"> </w:t>
      </w:r>
      <w:r w:rsidR="00791A60">
        <w:rPr>
          <w:sz w:val="24"/>
          <w:szCs w:val="24"/>
        </w:rPr>
        <w:br/>
        <w:t>-rand: uniformly distributed pseudorandom numbers between (0,1)</w:t>
      </w:r>
    </w:p>
    <w:p w14:paraId="6BE447E9" w14:textId="77777777" w:rsidR="003E1781" w:rsidRPr="003E1781" w:rsidRDefault="0092385D" w:rsidP="0092385D">
      <w:pPr>
        <w:pStyle w:val="ListNumber"/>
        <w:rPr>
          <w:sz w:val="24"/>
          <w:szCs w:val="24"/>
        </w:rPr>
      </w:pPr>
      <w:r w:rsidRPr="003E1781">
        <w:rPr>
          <w:b/>
          <w:bCs/>
          <w:sz w:val="24"/>
          <w:szCs w:val="24"/>
        </w:rPr>
        <w:t>Key press recording</w:t>
      </w:r>
      <w:r w:rsidRPr="003E1781">
        <w:rPr>
          <w:sz w:val="24"/>
          <w:szCs w:val="24"/>
        </w:rPr>
        <w:br/>
        <w:t>-</w:t>
      </w:r>
      <w:proofErr w:type="spellStart"/>
      <w:r w:rsidRPr="003E1781">
        <w:rPr>
          <w:sz w:val="24"/>
          <w:szCs w:val="24"/>
        </w:rPr>
        <w:t>KbName</w:t>
      </w:r>
      <w:proofErr w:type="spellEnd"/>
      <w:r w:rsidRPr="003E1781">
        <w:rPr>
          <w:sz w:val="24"/>
          <w:szCs w:val="24"/>
        </w:rPr>
        <w:t>('</w:t>
      </w:r>
      <w:proofErr w:type="spellStart"/>
      <w:r w:rsidRPr="003E1781">
        <w:rPr>
          <w:sz w:val="24"/>
          <w:szCs w:val="24"/>
        </w:rPr>
        <w:t>UnifyKeyNames</w:t>
      </w:r>
      <w:proofErr w:type="spellEnd"/>
      <w:r w:rsidRPr="003E1781">
        <w:rPr>
          <w:sz w:val="24"/>
          <w:szCs w:val="24"/>
        </w:rPr>
        <w:t>'): Unify key code for different operating system</w:t>
      </w:r>
      <w:r w:rsidRPr="003E1781">
        <w:rPr>
          <w:sz w:val="24"/>
          <w:szCs w:val="24"/>
        </w:rPr>
        <w:br/>
        <w:t>-input</w:t>
      </w:r>
      <w:r w:rsidR="003E1781" w:rsidRPr="003E1781">
        <w:rPr>
          <w:sz w:val="24"/>
          <w:szCs w:val="24"/>
        </w:rPr>
        <w:t>: prompt for user input and save to variable</w:t>
      </w:r>
      <w:r w:rsidR="00771589">
        <w:rPr>
          <w:sz w:val="24"/>
          <w:szCs w:val="24"/>
        </w:rPr>
        <w:br/>
        <w:t>-</w:t>
      </w:r>
      <w:proofErr w:type="spellStart"/>
      <w:r w:rsidR="00771589">
        <w:rPr>
          <w:sz w:val="24"/>
          <w:szCs w:val="24"/>
        </w:rPr>
        <w:t>KbWait</w:t>
      </w:r>
      <w:proofErr w:type="spellEnd"/>
      <w:r w:rsidR="00771589">
        <w:rPr>
          <w:sz w:val="24"/>
          <w:szCs w:val="24"/>
        </w:rPr>
        <w:t>: wait until key press</w:t>
      </w:r>
      <w:r w:rsidR="00791A60">
        <w:rPr>
          <w:sz w:val="24"/>
          <w:szCs w:val="24"/>
        </w:rPr>
        <w:br/>
        <w:t>-</w:t>
      </w:r>
      <w:proofErr w:type="spellStart"/>
      <w:r w:rsidR="00791A60" w:rsidRPr="00791A60">
        <w:rPr>
          <w:sz w:val="24"/>
          <w:szCs w:val="24"/>
        </w:rPr>
        <w:t>KbName</w:t>
      </w:r>
      <w:proofErr w:type="spellEnd"/>
      <w:r w:rsidR="00791A60">
        <w:rPr>
          <w:sz w:val="24"/>
          <w:szCs w:val="24"/>
        </w:rPr>
        <w:t xml:space="preserve">: </w:t>
      </w:r>
      <w:r w:rsidR="001142F3">
        <w:rPr>
          <w:sz w:val="24"/>
          <w:szCs w:val="24"/>
        </w:rPr>
        <w:t>map between key codes and key names.</w:t>
      </w:r>
    </w:p>
    <w:p w14:paraId="2FA7AD62" w14:textId="78B387C8" w:rsidR="000C7F15" w:rsidRDefault="00771589" w:rsidP="0092385D">
      <w:pPr>
        <w:pStyle w:val="ListNumber"/>
        <w:rPr>
          <w:sz w:val="24"/>
          <w:szCs w:val="24"/>
        </w:rPr>
      </w:pPr>
      <w:r w:rsidRPr="000C7F15">
        <w:rPr>
          <w:b/>
          <w:bCs/>
          <w:sz w:val="24"/>
          <w:szCs w:val="24"/>
        </w:rPr>
        <w:t>Time control</w:t>
      </w:r>
      <w:r>
        <w:rPr>
          <w:sz w:val="24"/>
          <w:szCs w:val="24"/>
        </w:rPr>
        <w:br/>
      </w:r>
      <w:r w:rsidR="00D63933">
        <w:rPr>
          <w:sz w:val="24"/>
          <w:szCs w:val="24"/>
        </w:rPr>
        <w:t>-WaitSecs</w:t>
      </w:r>
      <w:bookmarkStart w:id="0" w:name="_GoBack"/>
      <w:bookmarkEnd w:id="0"/>
      <w:r w:rsidR="00D63933">
        <w:rPr>
          <w:sz w:val="24"/>
          <w:szCs w:val="24"/>
        </w:rPr>
        <w:br/>
      </w:r>
      <w:r>
        <w:rPr>
          <w:sz w:val="24"/>
          <w:szCs w:val="24"/>
        </w:rPr>
        <w:t>-</w:t>
      </w:r>
      <w:r w:rsidR="00791A60">
        <w:rPr>
          <w:sz w:val="24"/>
          <w:szCs w:val="24"/>
        </w:rPr>
        <w:t>pause</w:t>
      </w:r>
      <w:r w:rsidR="00791A60">
        <w:rPr>
          <w:sz w:val="24"/>
          <w:szCs w:val="24"/>
        </w:rPr>
        <w:br/>
        <w:t>-tic; toc</w:t>
      </w:r>
      <w:r w:rsidR="00791A60">
        <w:rPr>
          <w:sz w:val="24"/>
          <w:szCs w:val="24"/>
        </w:rPr>
        <w:br/>
        <w:t>-</w:t>
      </w:r>
      <w:proofErr w:type="spellStart"/>
      <w:r w:rsidR="00791A60">
        <w:rPr>
          <w:sz w:val="24"/>
          <w:szCs w:val="24"/>
        </w:rPr>
        <w:t>GetSecs</w:t>
      </w:r>
      <w:proofErr w:type="spellEnd"/>
    </w:p>
    <w:p w14:paraId="4EB34644" w14:textId="77777777" w:rsidR="0092385D" w:rsidRPr="003E1781" w:rsidRDefault="000C7F15" w:rsidP="0092385D">
      <w:pPr>
        <w:pStyle w:val="ListNumber"/>
        <w:rPr>
          <w:sz w:val="24"/>
          <w:szCs w:val="24"/>
        </w:rPr>
      </w:pPr>
      <w:r>
        <w:rPr>
          <w:b/>
          <w:bCs/>
          <w:sz w:val="24"/>
          <w:szCs w:val="24"/>
        </w:rPr>
        <w:t>Save data into m file</w:t>
      </w:r>
      <w:r>
        <w:rPr>
          <w:b/>
          <w:bCs/>
          <w:sz w:val="24"/>
          <w:szCs w:val="24"/>
        </w:rPr>
        <w:br/>
      </w:r>
      <w:r w:rsidRPr="000C7F15">
        <w:rPr>
          <w:sz w:val="24"/>
          <w:szCs w:val="24"/>
        </w:rPr>
        <w:t>-save</w:t>
      </w:r>
      <w:r w:rsidR="003E1781" w:rsidRPr="003E1781">
        <w:rPr>
          <w:sz w:val="24"/>
          <w:szCs w:val="24"/>
        </w:rPr>
        <w:br/>
      </w:r>
    </w:p>
    <w:p w14:paraId="4E9B8B59" w14:textId="77777777" w:rsidR="0046340E" w:rsidRDefault="0046340E">
      <w:pPr>
        <w:rPr>
          <w:rFonts w:asciiTheme="majorHAnsi" w:eastAsiaTheme="majorEastAsia" w:hAnsiTheme="majorHAnsi" w:cstheme="majorBidi"/>
          <w:bCs/>
          <w:color w:val="7F7F7F" w:themeColor="text1" w:themeTint="80"/>
          <w:szCs w:val="26"/>
        </w:rPr>
      </w:pPr>
      <w:r>
        <w:rPr>
          <w:b/>
          <w:bCs/>
        </w:rPr>
        <w:br w:type="page"/>
      </w:r>
    </w:p>
    <w:p w14:paraId="403DBDB5" w14:textId="77777777" w:rsidR="00756A18" w:rsidRPr="00756A18" w:rsidRDefault="00F62870" w:rsidP="00756A18">
      <w:pPr>
        <w:pStyle w:val="Heading2"/>
        <w:ind w:left="720"/>
        <w:rPr>
          <w:color w:val="0070C0"/>
          <w:sz w:val="32"/>
          <w:szCs w:val="32"/>
          <w:lang w:eastAsia="zh-CN"/>
        </w:rPr>
      </w:pPr>
      <w:r>
        <w:rPr>
          <w:color w:val="0070C0"/>
          <w:sz w:val="32"/>
          <w:szCs w:val="32"/>
          <w:lang w:eastAsia="zh-CN"/>
        </w:rPr>
        <w:lastRenderedPageBreak/>
        <w:t>Program p</w:t>
      </w:r>
      <w:r w:rsidR="00756A18" w:rsidRPr="00756A18">
        <w:rPr>
          <w:color w:val="0070C0"/>
          <w:sz w:val="32"/>
          <w:szCs w:val="32"/>
          <w:lang w:eastAsia="zh-CN"/>
        </w:rPr>
        <w:t>rocedures</w:t>
      </w:r>
    </w:p>
    <w:p w14:paraId="1BA3A392" w14:textId="77777777" w:rsidR="00985227" w:rsidRPr="00985227" w:rsidRDefault="00985227" w:rsidP="00985227">
      <w:pPr>
        <w:pStyle w:val="Heading2"/>
        <w:numPr>
          <w:ilvl w:val="0"/>
          <w:numId w:val="16"/>
        </w:numPr>
        <w:rPr>
          <w:b w:val="0"/>
          <w:bCs/>
          <w:color w:val="000000" w:themeColor="text1"/>
          <w:lang w:eastAsia="zh-CN"/>
        </w:rPr>
      </w:pPr>
      <w:r>
        <w:rPr>
          <w:b w:val="0"/>
          <w:bCs/>
          <w:color w:val="000000" w:themeColor="text1"/>
          <w:lang w:eastAsia="zh-CN"/>
        </w:rPr>
        <w:t>Wait for key press to start next trial</w:t>
      </w:r>
    </w:p>
    <w:p w14:paraId="6FC6D135" w14:textId="77777777" w:rsidR="00F47818" w:rsidRDefault="004E689F">
      <w:pPr>
        <w:pStyle w:val="Heading2"/>
        <w:rPr>
          <w:b w:val="0"/>
          <w:bCs/>
          <w:lang w:eastAsia="zh-CN"/>
        </w:rPr>
      </w:pPr>
      <w:r>
        <w:rPr>
          <w:b w:val="0"/>
          <w:bCs/>
          <w:noProof/>
          <w:lang w:eastAsia="zh-CN"/>
        </w:rPr>
        <w:drawing>
          <wp:inline distT="0" distB="0" distL="0" distR="0" wp14:anchorId="772B186F" wp14:editId="4B554E63">
            <wp:extent cx="5732145" cy="3582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9-12-25 at 08.54.2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4CECC" w14:textId="77777777" w:rsidR="00985227" w:rsidRDefault="00985227" w:rsidP="00985227">
      <w:pPr>
        <w:rPr>
          <w:lang w:eastAsia="zh-CN"/>
        </w:rPr>
      </w:pPr>
    </w:p>
    <w:p w14:paraId="058E3B5C" w14:textId="77777777" w:rsidR="00985227" w:rsidRPr="00985227" w:rsidRDefault="00985227" w:rsidP="00985227">
      <w:pPr>
        <w:pStyle w:val="ListParagraph"/>
        <w:numPr>
          <w:ilvl w:val="0"/>
          <w:numId w:val="16"/>
        </w:numPr>
        <w:rPr>
          <w:color w:val="000000" w:themeColor="text1"/>
          <w:lang w:eastAsia="zh-CN"/>
        </w:rPr>
      </w:pPr>
      <w:r w:rsidRPr="00985227">
        <w:rPr>
          <w:color w:val="000000" w:themeColor="text1"/>
          <w:lang w:eastAsia="zh-CN"/>
        </w:rPr>
        <w:t xml:space="preserve">Show fixation for 1200 </w:t>
      </w:r>
      <w:proofErr w:type="spellStart"/>
      <w:r w:rsidRPr="00985227">
        <w:rPr>
          <w:color w:val="000000" w:themeColor="text1"/>
          <w:lang w:eastAsia="zh-CN"/>
        </w:rPr>
        <w:t>ms</w:t>
      </w:r>
      <w:proofErr w:type="spellEnd"/>
    </w:p>
    <w:p w14:paraId="3C87E455" w14:textId="77777777" w:rsidR="00985227" w:rsidRDefault="00985227" w:rsidP="00985227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22AD13BE" wp14:editId="64DB2974">
            <wp:extent cx="5732145" cy="35826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19-12-25 at 08.54.3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F554A" w14:textId="77777777" w:rsidR="00985227" w:rsidRPr="00756A18" w:rsidRDefault="00985227" w:rsidP="00756A18">
      <w:pPr>
        <w:pStyle w:val="ListParagraph"/>
        <w:numPr>
          <w:ilvl w:val="0"/>
          <w:numId w:val="16"/>
        </w:numPr>
        <w:rPr>
          <w:color w:val="000000" w:themeColor="text1"/>
          <w:lang w:eastAsia="zh-CN"/>
        </w:rPr>
      </w:pPr>
      <w:r w:rsidRPr="00756A18">
        <w:rPr>
          <w:color w:val="000000" w:themeColor="text1"/>
          <w:lang w:eastAsia="zh-CN"/>
        </w:rPr>
        <w:lastRenderedPageBreak/>
        <w:t>Show stimulus until subject’s responses (key press)</w:t>
      </w:r>
    </w:p>
    <w:p w14:paraId="3287CB81" w14:textId="77777777" w:rsidR="00985227" w:rsidRDefault="00985227" w:rsidP="00985227">
      <w:pPr>
        <w:rPr>
          <w:color w:val="000000" w:themeColor="text1"/>
          <w:lang w:eastAsia="zh-CN"/>
        </w:rPr>
      </w:pPr>
      <w:r>
        <w:rPr>
          <w:noProof/>
          <w:lang w:eastAsia="zh-CN"/>
        </w:rPr>
        <w:drawing>
          <wp:inline distT="0" distB="0" distL="0" distR="0" wp14:anchorId="46D22147" wp14:editId="06538E58">
            <wp:extent cx="5732145" cy="35826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19-12-25 at 08.54.1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6E29E" w14:textId="77777777" w:rsidR="00985227" w:rsidRDefault="00985227" w:rsidP="00985227">
      <w:pPr>
        <w:rPr>
          <w:color w:val="000000" w:themeColor="text1"/>
          <w:lang w:eastAsia="zh-CN"/>
        </w:rPr>
      </w:pPr>
    </w:p>
    <w:p w14:paraId="1D807735" w14:textId="77777777" w:rsidR="00985227" w:rsidRDefault="00985227" w:rsidP="00985227">
      <w:pPr>
        <w:pStyle w:val="ListParagraph"/>
        <w:numPr>
          <w:ilvl w:val="0"/>
          <w:numId w:val="16"/>
        </w:num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Wait for 700 </w:t>
      </w:r>
      <w:proofErr w:type="spellStart"/>
      <w:r>
        <w:rPr>
          <w:color w:val="000000" w:themeColor="text1"/>
          <w:lang w:eastAsia="zh-CN"/>
        </w:rPr>
        <w:t>ms</w:t>
      </w:r>
      <w:proofErr w:type="spellEnd"/>
    </w:p>
    <w:p w14:paraId="6469DB62" w14:textId="77777777" w:rsidR="00985227" w:rsidRDefault="00985227" w:rsidP="00985227">
      <w:pPr>
        <w:rPr>
          <w:color w:val="000000" w:themeColor="text1"/>
          <w:lang w:eastAsia="zh-CN"/>
        </w:rPr>
      </w:pPr>
      <w:r>
        <w:rPr>
          <w:noProof/>
          <w:color w:val="000000" w:themeColor="text1"/>
          <w:lang w:eastAsia="zh-CN"/>
        </w:rPr>
        <w:drawing>
          <wp:inline distT="0" distB="0" distL="0" distR="0" wp14:anchorId="4E886883" wp14:editId="621E3950">
            <wp:extent cx="5732145" cy="35826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19-12-25 at 08.54.3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2221B" w14:textId="77777777" w:rsidR="00985227" w:rsidRDefault="00985227" w:rsidP="00985227">
      <w:pPr>
        <w:rPr>
          <w:color w:val="000000" w:themeColor="text1"/>
          <w:lang w:eastAsia="zh-CN"/>
        </w:rPr>
      </w:pPr>
    </w:p>
    <w:p w14:paraId="6EB34809" w14:textId="77777777" w:rsidR="00985227" w:rsidRDefault="00985227" w:rsidP="00985227">
      <w:pPr>
        <w:pStyle w:val="ListParagraph"/>
        <w:numPr>
          <w:ilvl w:val="0"/>
          <w:numId w:val="16"/>
        </w:num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Repeat 1-4 </w:t>
      </w:r>
    </w:p>
    <w:p w14:paraId="6EDF867D" w14:textId="77777777" w:rsidR="00F56306" w:rsidRDefault="00F56306" w:rsidP="00985227">
      <w:pPr>
        <w:pStyle w:val="ListParagraph"/>
        <w:numPr>
          <w:ilvl w:val="0"/>
          <w:numId w:val="16"/>
        </w:num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lastRenderedPageBreak/>
        <w:t>Exit program until key press</w:t>
      </w:r>
    </w:p>
    <w:p w14:paraId="1037681E" w14:textId="77777777" w:rsidR="00F56306" w:rsidRDefault="00F56306" w:rsidP="00F56306">
      <w:pPr>
        <w:rPr>
          <w:color w:val="000000" w:themeColor="text1"/>
          <w:lang w:eastAsia="zh-CN"/>
        </w:rPr>
      </w:pPr>
      <w:r>
        <w:rPr>
          <w:noProof/>
          <w:color w:val="000000" w:themeColor="text1"/>
          <w:lang w:eastAsia="zh-CN"/>
        </w:rPr>
        <w:drawing>
          <wp:inline distT="0" distB="0" distL="0" distR="0" wp14:anchorId="3C899618" wp14:editId="054FDD01">
            <wp:extent cx="5732145" cy="35826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19-12-25 at 09.05.1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2005F" w14:textId="77777777" w:rsidR="00F62870" w:rsidRDefault="00F62870" w:rsidP="00F56306">
      <w:pPr>
        <w:rPr>
          <w:color w:val="000000" w:themeColor="text1"/>
          <w:lang w:eastAsia="zh-CN"/>
        </w:rPr>
      </w:pPr>
    </w:p>
    <w:p w14:paraId="39F4FC34" w14:textId="77777777" w:rsidR="00F62870" w:rsidRDefault="00F62870" w:rsidP="00F56306">
      <w:pPr>
        <w:rPr>
          <w:color w:val="000000" w:themeColor="text1"/>
          <w:lang w:eastAsia="zh-CN"/>
        </w:rPr>
      </w:pPr>
    </w:p>
    <w:p w14:paraId="067C1981" w14:textId="77777777" w:rsidR="00F62870" w:rsidRPr="00F56306" w:rsidRDefault="00F62870" w:rsidP="00F56306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br w:type="page"/>
      </w:r>
    </w:p>
    <w:p w14:paraId="61EB2FB2" w14:textId="77777777" w:rsidR="00F62870" w:rsidRDefault="00F62870" w:rsidP="00985227">
      <w:pPr>
        <w:rPr>
          <w:b/>
          <w:bCs/>
          <w:color w:val="0070C0"/>
          <w:sz w:val="32"/>
          <w:szCs w:val="32"/>
          <w:lang w:eastAsia="zh-CN"/>
        </w:rPr>
      </w:pPr>
      <w:r w:rsidRPr="00F62870">
        <w:rPr>
          <w:b/>
          <w:bCs/>
          <w:color w:val="0070C0"/>
          <w:sz w:val="32"/>
          <w:szCs w:val="32"/>
          <w:lang w:eastAsia="zh-CN"/>
        </w:rPr>
        <w:lastRenderedPageBreak/>
        <w:t>Stimulus</w:t>
      </w:r>
    </w:p>
    <w:p w14:paraId="1691A498" w14:textId="77777777" w:rsidR="00F62870" w:rsidRDefault="00BC5F15" w:rsidP="00985227">
      <w:pPr>
        <w:rPr>
          <w:color w:val="000000" w:themeColor="text1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DE3160" wp14:editId="5CF657C6">
                <wp:simplePos x="0" y="0"/>
                <wp:positionH relativeFrom="column">
                  <wp:posOffset>2040423</wp:posOffset>
                </wp:positionH>
                <wp:positionV relativeFrom="paragraph">
                  <wp:posOffset>332842</wp:posOffset>
                </wp:positionV>
                <wp:extent cx="1836407" cy="186922"/>
                <wp:effectExtent l="0" t="0" r="18415" b="165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07" cy="18692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976C6" w14:textId="7078CA8F" w:rsidR="00BC5F15" w:rsidRPr="00C51D09" w:rsidRDefault="00BC5F15" w:rsidP="00BC5F15">
                            <w:pPr>
                              <w:rPr>
                                <w:sz w:val="13"/>
                                <w:szCs w:val="13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28 possible locations for target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E316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0.65pt;margin-top:26.2pt;width:144.6pt;height:1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" fillcolor="black [3200]" strokecolor="black [1600]" strokeweight="1pt">
                <v:textbox>
                  <w:txbxContent>
                    <w:p w14:paraId="722976C6" w14:textId="7078CA8F" w:rsidR="00BC5F15" w:rsidRPr="00C51D09" w:rsidRDefault="00BC5F15" w:rsidP="00BC5F15">
                      <w:pPr>
                        <w:rPr>
                          <w:sz w:val="13"/>
                          <w:szCs w:val="13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3"/>
                          <w:szCs w:val="13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28 possible locations for target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BE17A" wp14:editId="1FC5A923">
                <wp:simplePos x="0" y="0"/>
                <wp:positionH relativeFrom="column">
                  <wp:posOffset>2780703</wp:posOffset>
                </wp:positionH>
                <wp:positionV relativeFrom="paragraph">
                  <wp:posOffset>603807</wp:posOffset>
                </wp:positionV>
                <wp:extent cx="733827" cy="572537"/>
                <wp:effectExtent l="0" t="0" r="53975" b="374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827" cy="5725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52A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18.95pt;margin-top:47.55pt;width:57.8pt;height:4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" strokecolor="#266cbf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676CF" wp14:editId="1638E4E7">
                <wp:simplePos x="0" y="0"/>
                <wp:positionH relativeFrom="column">
                  <wp:posOffset>2222204</wp:posOffset>
                </wp:positionH>
                <wp:positionV relativeFrom="paragraph">
                  <wp:posOffset>602725</wp:posOffset>
                </wp:positionV>
                <wp:extent cx="560282" cy="575918"/>
                <wp:effectExtent l="25400" t="0" r="11430" b="3429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282" cy="5759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AE6A" id="Straight Arrow Connector 14" o:spid="_x0000_s1026" type="#_x0000_t32" style="position:absolute;margin-left:175pt;margin-top:47.45pt;width:44.1pt;height:45.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" strokecolor="#266cbf [3204]" strokeweight=".5pt">
                <v:stroke endarrow="block" joinstyle="miter"/>
              </v:shape>
            </w:pict>
          </mc:Fallback>
        </mc:AlternateContent>
      </w:r>
      <w:r w:rsidR="00C51D0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23595" wp14:editId="12BE496F">
                <wp:simplePos x="0" y="0"/>
                <wp:positionH relativeFrom="column">
                  <wp:posOffset>3567829</wp:posOffset>
                </wp:positionH>
                <wp:positionV relativeFrom="paragraph">
                  <wp:posOffset>1179195</wp:posOffset>
                </wp:positionV>
                <wp:extent cx="281763" cy="1233377"/>
                <wp:effectExtent l="0" t="12700" r="10795" b="24130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1763" cy="1233377"/>
                        </a:xfrm>
                        <a:custGeom>
                          <a:avLst/>
                          <a:gdLst>
                            <a:gd name="connsiteX0" fmla="*/ 0 w 281763"/>
                            <a:gd name="connsiteY0" fmla="*/ 345558 h 1233377"/>
                            <a:gd name="connsiteX1" fmla="*/ 0 w 281763"/>
                            <a:gd name="connsiteY1" fmla="*/ 887819 h 1233377"/>
                            <a:gd name="connsiteX2" fmla="*/ 85060 w 281763"/>
                            <a:gd name="connsiteY2" fmla="*/ 887819 h 1233377"/>
                            <a:gd name="connsiteX3" fmla="*/ 95693 w 281763"/>
                            <a:gd name="connsiteY3" fmla="*/ 1057940 h 1233377"/>
                            <a:gd name="connsiteX4" fmla="*/ 175437 w 281763"/>
                            <a:gd name="connsiteY4" fmla="*/ 1057940 h 1233377"/>
                            <a:gd name="connsiteX5" fmla="*/ 180753 w 281763"/>
                            <a:gd name="connsiteY5" fmla="*/ 1222744 h 1233377"/>
                            <a:gd name="connsiteX6" fmla="*/ 276446 w 281763"/>
                            <a:gd name="connsiteY6" fmla="*/ 1233377 h 1233377"/>
                            <a:gd name="connsiteX7" fmla="*/ 265814 w 281763"/>
                            <a:gd name="connsiteY7" fmla="*/ 1057940 h 1233377"/>
                            <a:gd name="connsiteX8" fmla="*/ 196702 w 281763"/>
                            <a:gd name="connsiteY8" fmla="*/ 1036674 h 1233377"/>
                            <a:gd name="connsiteX9" fmla="*/ 186070 w 281763"/>
                            <a:gd name="connsiteY9" fmla="*/ 887819 h 1233377"/>
                            <a:gd name="connsiteX10" fmla="*/ 95693 w 281763"/>
                            <a:gd name="connsiteY10" fmla="*/ 866553 h 1233377"/>
                            <a:gd name="connsiteX11" fmla="*/ 95693 w 281763"/>
                            <a:gd name="connsiteY11" fmla="*/ 345558 h 1233377"/>
                            <a:gd name="connsiteX12" fmla="*/ 196702 w 281763"/>
                            <a:gd name="connsiteY12" fmla="*/ 345558 h 1233377"/>
                            <a:gd name="connsiteX13" fmla="*/ 186070 w 281763"/>
                            <a:gd name="connsiteY13" fmla="*/ 175437 h 1233377"/>
                            <a:gd name="connsiteX14" fmla="*/ 281763 w 281763"/>
                            <a:gd name="connsiteY14" fmla="*/ 175437 h 1233377"/>
                            <a:gd name="connsiteX15" fmla="*/ 281763 w 281763"/>
                            <a:gd name="connsiteY15" fmla="*/ 0 h 1233377"/>
                            <a:gd name="connsiteX16" fmla="*/ 180753 w 281763"/>
                            <a:gd name="connsiteY16" fmla="*/ 10633 h 1233377"/>
                            <a:gd name="connsiteX17" fmla="*/ 186070 w 281763"/>
                            <a:gd name="connsiteY17" fmla="*/ 159488 h 1233377"/>
                            <a:gd name="connsiteX18" fmla="*/ 85060 w 281763"/>
                            <a:gd name="connsiteY18" fmla="*/ 170121 h 1233377"/>
                            <a:gd name="connsiteX19" fmla="*/ 95693 w 281763"/>
                            <a:gd name="connsiteY19" fmla="*/ 334926 h 1233377"/>
                            <a:gd name="connsiteX20" fmla="*/ 0 w 281763"/>
                            <a:gd name="connsiteY20" fmla="*/ 345558 h 12333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81763" h="1233377">
                              <a:moveTo>
                                <a:pt x="0" y="345558"/>
                              </a:moveTo>
                              <a:lnTo>
                                <a:pt x="0" y="887819"/>
                              </a:lnTo>
                              <a:lnTo>
                                <a:pt x="85060" y="887819"/>
                              </a:lnTo>
                              <a:lnTo>
                                <a:pt x="95693" y="1057940"/>
                              </a:lnTo>
                              <a:lnTo>
                                <a:pt x="175437" y="1057940"/>
                              </a:lnTo>
                              <a:lnTo>
                                <a:pt x="180753" y="1222744"/>
                              </a:lnTo>
                              <a:lnTo>
                                <a:pt x="276446" y="1233377"/>
                              </a:lnTo>
                              <a:lnTo>
                                <a:pt x="265814" y="1057940"/>
                              </a:lnTo>
                              <a:lnTo>
                                <a:pt x="196702" y="1036674"/>
                              </a:lnTo>
                              <a:lnTo>
                                <a:pt x="186070" y="887819"/>
                              </a:lnTo>
                              <a:lnTo>
                                <a:pt x="95693" y="866553"/>
                              </a:lnTo>
                              <a:lnTo>
                                <a:pt x="95693" y="345558"/>
                              </a:lnTo>
                              <a:lnTo>
                                <a:pt x="196702" y="345558"/>
                              </a:lnTo>
                              <a:lnTo>
                                <a:pt x="186070" y="175437"/>
                              </a:lnTo>
                              <a:lnTo>
                                <a:pt x="281763" y="175437"/>
                              </a:lnTo>
                              <a:lnTo>
                                <a:pt x="281763" y="0"/>
                              </a:lnTo>
                              <a:lnTo>
                                <a:pt x="180753" y="10633"/>
                              </a:lnTo>
                              <a:lnTo>
                                <a:pt x="186070" y="159488"/>
                              </a:lnTo>
                              <a:lnTo>
                                <a:pt x="85060" y="170121"/>
                              </a:lnTo>
                              <a:lnTo>
                                <a:pt x="95693" y="334926"/>
                              </a:lnTo>
                              <a:lnTo>
                                <a:pt x="0" y="3455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50000"/>
                            <a:lumOff val="50000"/>
                            <a:alpha val="25882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86ABDF" id="Freeform 13" o:spid="_x0000_s1026" style="position:absolute;margin-left:280.95pt;margin-top:92.85pt;width:22.2pt;height:97.1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1763,12333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" path="m,345558l,887819r85060,l95693,1057940r79744,l180753,1222744r95693,10633l265814,1057940r-69112,-21266l186070,887819,95693,866553r,-520995l196702,345558,186070,175437r95693,l281763,,180753,10633r5317,148855l85060,170121,95693,334926,,345558xe" fillcolor="#4080d4 [1631]" strokecolor="#13355f [1604]" strokeweight="1pt">
                <v:fill opacity="16962f"/>
                <v:stroke joinstyle="miter"/>
                <v:path arrowok="t" o:connecttype="custom" o:connectlocs="0,345558;0,887819;85060,887819;95693,1057940;175437,1057940;180753,1222744;276446,1233377;265814,1057940;196702,1036674;186070,887819;95693,866553;95693,345558;196702,345558;186070,175437;281763,175437;281763,0;180753,10633;186070,159488;85060,170121;95693,334926;0,345558" o:connectangles="0,0,0,0,0,0,0,0,0,0,0,0,0,0,0,0,0,0,0,0,0"/>
              </v:shape>
            </w:pict>
          </mc:Fallback>
        </mc:AlternateContent>
      </w:r>
      <w:r w:rsidR="00C51D0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3D28F" wp14:editId="78818A5E">
                <wp:simplePos x="0" y="0"/>
                <wp:positionH relativeFrom="column">
                  <wp:posOffset>1881963</wp:posOffset>
                </wp:positionH>
                <wp:positionV relativeFrom="paragraph">
                  <wp:posOffset>1179195</wp:posOffset>
                </wp:positionV>
                <wp:extent cx="281763" cy="1233377"/>
                <wp:effectExtent l="0" t="12700" r="10795" b="24130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63" cy="1233377"/>
                        </a:xfrm>
                        <a:custGeom>
                          <a:avLst/>
                          <a:gdLst>
                            <a:gd name="connsiteX0" fmla="*/ 0 w 281763"/>
                            <a:gd name="connsiteY0" fmla="*/ 345558 h 1233377"/>
                            <a:gd name="connsiteX1" fmla="*/ 0 w 281763"/>
                            <a:gd name="connsiteY1" fmla="*/ 887819 h 1233377"/>
                            <a:gd name="connsiteX2" fmla="*/ 85060 w 281763"/>
                            <a:gd name="connsiteY2" fmla="*/ 887819 h 1233377"/>
                            <a:gd name="connsiteX3" fmla="*/ 95693 w 281763"/>
                            <a:gd name="connsiteY3" fmla="*/ 1057940 h 1233377"/>
                            <a:gd name="connsiteX4" fmla="*/ 175437 w 281763"/>
                            <a:gd name="connsiteY4" fmla="*/ 1057940 h 1233377"/>
                            <a:gd name="connsiteX5" fmla="*/ 180753 w 281763"/>
                            <a:gd name="connsiteY5" fmla="*/ 1222744 h 1233377"/>
                            <a:gd name="connsiteX6" fmla="*/ 276446 w 281763"/>
                            <a:gd name="connsiteY6" fmla="*/ 1233377 h 1233377"/>
                            <a:gd name="connsiteX7" fmla="*/ 265814 w 281763"/>
                            <a:gd name="connsiteY7" fmla="*/ 1057940 h 1233377"/>
                            <a:gd name="connsiteX8" fmla="*/ 196702 w 281763"/>
                            <a:gd name="connsiteY8" fmla="*/ 1036674 h 1233377"/>
                            <a:gd name="connsiteX9" fmla="*/ 186070 w 281763"/>
                            <a:gd name="connsiteY9" fmla="*/ 887819 h 1233377"/>
                            <a:gd name="connsiteX10" fmla="*/ 95693 w 281763"/>
                            <a:gd name="connsiteY10" fmla="*/ 866553 h 1233377"/>
                            <a:gd name="connsiteX11" fmla="*/ 95693 w 281763"/>
                            <a:gd name="connsiteY11" fmla="*/ 345558 h 1233377"/>
                            <a:gd name="connsiteX12" fmla="*/ 196702 w 281763"/>
                            <a:gd name="connsiteY12" fmla="*/ 345558 h 1233377"/>
                            <a:gd name="connsiteX13" fmla="*/ 186070 w 281763"/>
                            <a:gd name="connsiteY13" fmla="*/ 175437 h 1233377"/>
                            <a:gd name="connsiteX14" fmla="*/ 281763 w 281763"/>
                            <a:gd name="connsiteY14" fmla="*/ 175437 h 1233377"/>
                            <a:gd name="connsiteX15" fmla="*/ 281763 w 281763"/>
                            <a:gd name="connsiteY15" fmla="*/ 0 h 1233377"/>
                            <a:gd name="connsiteX16" fmla="*/ 180753 w 281763"/>
                            <a:gd name="connsiteY16" fmla="*/ 10633 h 1233377"/>
                            <a:gd name="connsiteX17" fmla="*/ 186070 w 281763"/>
                            <a:gd name="connsiteY17" fmla="*/ 159488 h 1233377"/>
                            <a:gd name="connsiteX18" fmla="*/ 85060 w 281763"/>
                            <a:gd name="connsiteY18" fmla="*/ 170121 h 1233377"/>
                            <a:gd name="connsiteX19" fmla="*/ 95693 w 281763"/>
                            <a:gd name="connsiteY19" fmla="*/ 334926 h 1233377"/>
                            <a:gd name="connsiteX20" fmla="*/ 0 w 281763"/>
                            <a:gd name="connsiteY20" fmla="*/ 345558 h 12333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81763" h="1233377">
                              <a:moveTo>
                                <a:pt x="0" y="345558"/>
                              </a:moveTo>
                              <a:lnTo>
                                <a:pt x="0" y="887819"/>
                              </a:lnTo>
                              <a:lnTo>
                                <a:pt x="85060" y="887819"/>
                              </a:lnTo>
                              <a:lnTo>
                                <a:pt x="95693" y="1057940"/>
                              </a:lnTo>
                              <a:lnTo>
                                <a:pt x="175437" y="1057940"/>
                              </a:lnTo>
                              <a:lnTo>
                                <a:pt x="180753" y="1222744"/>
                              </a:lnTo>
                              <a:lnTo>
                                <a:pt x="276446" y="1233377"/>
                              </a:lnTo>
                              <a:lnTo>
                                <a:pt x="265814" y="1057940"/>
                              </a:lnTo>
                              <a:lnTo>
                                <a:pt x="196702" y="1036674"/>
                              </a:lnTo>
                              <a:lnTo>
                                <a:pt x="186070" y="887819"/>
                              </a:lnTo>
                              <a:lnTo>
                                <a:pt x="95693" y="866553"/>
                              </a:lnTo>
                              <a:lnTo>
                                <a:pt x="95693" y="345558"/>
                              </a:lnTo>
                              <a:lnTo>
                                <a:pt x="196702" y="345558"/>
                              </a:lnTo>
                              <a:lnTo>
                                <a:pt x="186070" y="175437"/>
                              </a:lnTo>
                              <a:lnTo>
                                <a:pt x="281763" y="175437"/>
                              </a:lnTo>
                              <a:lnTo>
                                <a:pt x="281763" y="0"/>
                              </a:lnTo>
                              <a:lnTo>
                                <a:pt x="180753" y="10633"/>
                              </a:lnTo>
                              <a:lnTo>
                                <a:pt x="186070" y="159488"/>
                              </a:lnTo>
                              <a:lnTo>
                                <a:pt x="85060" y="170121"/>
                              </a:lnTo>
                              <a:lnTo>
                                <a:pt x="95693" y="334926"/>
                              </a:lnTo>
                              <a:lnTo>
                                <a:pt x="0" y="3455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50000"/>
                            <a:lumOff val="50000"/>
                            <a:alpha val="25882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708A1" id="Freeform 12" o:spid="_x0000_s1026" style="position:absolute;margin-left:148.2pt;margin-top:92.85pt;width:22.2pt;height:9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763,12333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" path="m,345558l,887819r85060,l95693,1057940r79744,l180753,1222744r95693,10633l265814,1057940r-69112,-21266l186070,887819,95693,866553r,-520995l196702,345558,186070,175437r95693,l281763,,180753,10633r5317,148855l85060,170121,95693,334926,,345558xe" fillcolor="#4080d4 [1631]" strokecolor="#13355f [1604]" strokeweight="1pt">
                <v:fill opacity="16962f"/>
                <v:stroke joinstyle="miter"/>
                <v:path arrowok="t" o:connecttype="custom" o:connectlocs="0,345558;0,887819;85060,887819;95693,1057940;175437,1057940;180753,1222744;276446,1233377;265814,1057940;196702,1036674;186070,887819;95693,866553;95693,345558;196702,345558;186070,175437;281763,175437;281763,0;180753,10633;186070,159488;85060,170121;95693,334926;0,345558" o:connectangles="0,0,0,0,0,0,0,0,0,0,0,0,0,0,0,0,0,0,0,0,0"/>
              </v:shape>
            </w:pict>
          </mc:Fallback>
        </mc:AlternateContent>
      </w:r>
      <w:r w:rsidR="00C51D0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630DC" wp14:editId="2EAD3360">
                <wp:simplePos x="0" y="0"/>
                <wp:positionH relativeFrom="column">
                  <wp:posOffset>2620926</wp:posOffset>
                </wp:positionH>
                <wp:positionV relativeFrom="paragraph">
                  <wp:posOffset>2893680</wp:posOffset>
                </wp:positionV>
                <wp:extent cx="504737" cy="313660"/>
                <wp:effectExtent l="0" t="0" r="16510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37" cy="3136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A8C9E" w14:textId="77777777" w:rsidR="00C51D09" w:rsidRPr="00C51D09" w:rsidRDefault="00C51D09" w:rsidP="00C51D09">
                            <w:pPr>
                              <w:rPr>
                                <w:sz w:val="13"/>
                                <w:szCs w:val="13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 bars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A630DC" id="Text Box 10" o:spid="_x0000_s1027" type="#_x0000_t202" style="position:absolute;margin-left:206.35pt;margin-top:227.85pt;width:39.75pt;height:24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" fillcolor="black [3200]" strokecolor="black [1600]" strokeweight="1pt">
                <v:textbox>
                  <w:txbxContent>
                    <w:p w14:paraId="17BA8C9E" w14:textId="77777777" w:rsidR="00C51D09" w:rsidRPr="00C51D09" w:rsidRDefault="00C51D09" w:rsidP="00C51D09">
                      <w:pPr>
                        <w:rPr>
                          <w:sz w:val="13"/>
                          <w:szCs w:val="13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3"/>
                          <w:szCs w:val="13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30 bars</w:t>
                      </w:r>
                    </w:p>
                  </w:txbxContent>
                </v:textbox>
              </v:shape>
            </w:pict>
          </mc:Fallback>
        </mc:AlternateContent>
      </w:r>
      <w:r w:rsidR="00C51D0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8C058" wp14:editId="1017BAFA">
                <wp:simplePos x="0" y="0"/>
                <wp:positionH relativeFrom="column">
                  <wp:posOffset>1561804</wp:posOffset>
                </wp:positionH>
                <wp:positionV relativeFrom="paragraph">
                  <wp:posOffset>2847577</wp:posOffset>
                </wp:positionV>
                <wp:extent cx="2622107" cy="45719"/>
                <wp:effectExtent l="25400" t="63500" r="0" b="6921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107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2C0D" id="Straight Arrow Connector 9" o:spid="_x0000_s1026" type="#_x0000_t32" style="position:absolute;margin-left:123pt;margin-top:224.2pt;width:206.45pt;height:3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" strokecolor="#266cbf [3204]" strokeweight=".5pt">
                <v:stroke startarrow="block" endarrow="block" joinstyle="miter"/>
              </v:shape>
            </w:pict>
          </mc:Fallback>
        </mc:AlternateContent>
      </w:r>
      <w:r w:rsidR="009F2BE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CB579" wp14:editId="5A7AED0C">
                <wp:simplePos x="0" y="0"/>
                <wp:positionH relativeFrom="column">
                  <wp:posOffset>717550</wp:posOffset>
                </wp:positionH>
                <wp:positionV relativeFrom="paragraph">
                  <wp:posOffset>1625556</wp:posOffset>
                </wp:positionV>
                <wp:extent cx="504737" cy="313660"/>
                <wp:effectExtent l="0" t="0" r="16510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37" cy="3136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BA758" w14:textId="77777777" w:rsidR="009F2BE9" w:rsidRPr="00C51D09" w:rsidRDefault="009F2BE9">
                            <w:pPr>
                              <w:rPr>
                                <w:sz w:val="13"/>
                                <w:szCs w:val="13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1D09">
                              <w:rPr>
                                <w:sz w:val="13"/>
                                <w:szCs w:val="13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</w:t>
                            </w:r>
                            <w:r w:rsidR="00C51D09">
                              <w:rPr>
                                <w:sz w:val="13"/>
                                <w:szCs w:val="13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bars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CB579" id="Text Box 8" o:spid="_x0000_s1028" type="#_x0000_t202" style="position:absolute;margin-left:56.5pt;margin-top:128pt;width:39.75pt;height:24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" fillcolor="black [3200]" strokecolor="black [1600]" strokeweight="1pt">
                <v:textbox>
                  <w:txbxContent>
                    <w:p w14:paraId="2FEBA758" w14:textId="77777777" w:rsidR="009F2BE9" w:rsidRPr="00C51D09" w:rsidRDefault="009F2BE9">
                      <w:pPr>
                        <w:rPr>
                          <w:sz w:val="13"/>
                          <w:szCs w:val="13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51D09">
                        <w:rPr>
                          <w:sz w:val="13"/>
                          <w:szCs w:val="13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22</w:t>
                      </w:r>
                      <w:r w:rsidR="00C51D09">
                        <w:rPr>
                          <w:sz w:val="13"/>
                          <w:szCs w:val="13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bars</w:t>
                      </w:r>
                    </w:p>
                  </w:txbxContent>
                </v:textbox>
              </v:shape>
            </w:pict>
          </mc:Fallback>
        </mc:AlternateContent>
      </w:r>
      <w:r w:rsidR="009F2BE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4DC92" wp14:editId="3EEEA681">
                <wp:simplePos x="0" y="0"/>
                <wp:positionH relativeFrom="column">
                  <wp:posOffset>1259958</wp:posOffset>
                </wp:positionH>
                <wp:positionV relativeFrom="paragraph">
                  <wp:posOffset>844269</wp:posOffset>
                </wp:positionV>
                <wp:extent cx="0" cy="1897912"/>
                <wp:effectExtent l="63500" t="25400" r="76200" b="3302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791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779C6" id="Straight Arrow Connector 7" o:spid="_x0000_s1026" type="#_x0000_t32" style="position:absolute;margin-left:99.2pt;margin-top:66.5pt;width:0;height:14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" strokecolor="#266cbf [3204]" strokeweight=".5pt">
                <v:stroke startarrow="block" endarrow="block" joinstyle="miter"/>
              </v:shape>
            </w:pict>
          </mc:Fallback>
        </mc:AlternateContent>
      </w:r>
      <w:r w:rsidR="00F62870">
        <w:rPr>
          <w:noProof/>
          <w:lang w:eastAsia="zh-CN"/>
        </w:rPr>
        <w:drawing>
          <wp:inline distT="0" distB="0" distL="0" distR="0" wp14:anchorId="6476780E" wp14:editId="2FE89F15">
            <wp:extent cx="5732145" cy="35826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19-12-25 at 08.54.1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42864" w14:textId="2E539D47" w:rsidR="00F62870" w:rsidRDefault="00F62870" w:rsidP="00985227">
      <w:pPr>
        <w:rPr>
          <w:color w:val="000000" w:themeColor="text1"/>
          <w:lang w:eastAsia="zh-CN"/>
        </w:rPr>
      </w:pPr>
    </w:p>
    <w:p w14:paraId="58C56ECE" w14:textId="57030219" w:rsidR="00E82AC2" w:rsidRDefault="00E82AC2" w:rsidP="00985227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We replicate the experiment 2 search task in paper (</w:t>
      </w:r>
      <w:proofErr w:type="spellStart"/>
      <w:r>
        <w:rPr>
          <w:color w:val="000000" w:themeColor="text1"/>
          <w:lang w:eastAsia="zh-CN"/>
        </w:rPr>
        <w:t>Zhaoping</w:t>
      </w:r>
      <w:proofErr w:type="spellEnd"/>
      <w:r>
        <w:rPr>
          <w:color w:val="000000" w:themeColor="text1"/>
          <w:lang w:eastAsia="zh-CN"/>
        </w:rPr>
        <w:t>, L. 2008)</w:t>
      </w:r>
    </w:p>
    <w:p w14:paraId="297451F3" w14:textId="1F9BE546" w:rsidR="00CE5ECC" w:rsidRDefault="00CE5ECC" w:rsidP="00985227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Task: find orientation singleton and report its location as in the left or right of the display as soon as possible.</w:t>
      </w:r>
    </w:p>
    <w:p w14:paraId="596E87FA" w14:textId="77777777" w:rsidR="002B79BE" w:rsidRDefault="002B79BE" w:rsidP="00985227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Conditions in this session: </w:t>
      </w:r>
    </w:p>
    <w:p w14:paraId="00636135" w14:textId="59D46653" w:rsidR="002B79BE" w:rsidRDefault="00716638" w:rsidP="002B79BE">
      <w:pPr>
        <w:pStyle w:val="ListParagraph"/>
        <w:numPr>
          <w:ilvl w:val="0"/>
          <w:numId w:val="17"/>
        </w:num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M</w:t>
      </w:r>
      <w:r w:rsidR="006F2F30">
        <w:rPr>
          <w:color w:val="000000" w:themeColor="text1"/>
          <w:lang w:eastAsia="zh-CN"/>
        </w:rPr>
        <w:t xml:space="preserve"> (monocular)</w:t>
      </w:r>
      <w:r>
        <w:rPr>
          <w:color w:val="000000" w:themeColor="text1"/>
          <w:lang w:eastAsia="zh-CN"/>
        </w:rPr>
        <w:t xml:space="preserve">: </w:t>
      </w:r>
      <w:r w:rsidR="006F2F30" w:rsidRPr="006F2F30">
        <w:rPr>
          <w:color w:val="000000" w:themeColor="text1"/>
          <w:lang w:eastAsia="zh-CN"/>
        </w:rPr>
        <w:t>All bars are presented in the same eye only (either left or right eye).</w:t>
      </w:r>
    </w:p>
    <w:p w14:paraId="7F94EA7E" w14:textId="7E96C661" w:rsidR="002B79BE" w:rsidRDefault="00716638" w:rsidP="002B79BE">
      <w:pPr>
        <w:pStyle w:val="ListParagraph"/>
        <w:numPr>
          <w:ilvl w:val="0"/>
          <w:numId w:val="17"/>
        </w:num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B</w:t>
      </w:r>
      <w:r w:rsidR="006F2F30">
        <w:rPr>
          <w:color w:val="000000" w:themeColor="text1"/>
          <w:lang w:eastAsia="zh-CN"/>
        </w:rPr>
        <w:t xml:space="preserve"> (binocular)</w:t>
      </w:r>
      <w:r>
        <w:rPr>
          <w:color w:val="000000" w:themeColor="text1"/>
          <w:lang w:eastAsia="zh-CN"/>
        </w:rPr>
        <w:t xml:space="preserve">: </w:t>
      </w:r>
      <w:r w:rsidR="006F2F30" w:rsidRPr="006F2F30">
        <w:rPr>
          <w:color w:val="000000" w:themeColor="text1"/>
          <w:lang w:eastAsia="zh-CN"/>
        </w:rPr>
        <w:t>All bars are presented identically to both eyes.</w:t>
      </w:r>
    </w:p>
    <w:p w14:paraId="0EF4E57B" w14:textId="6FF0B2D5" w:rsidR="002B79BE" w:rsidRPr="002B79BE" w:rsidRDefault="00E82AC2" w:rsidP="002B79BE">
      <w:pPr>
        <w:pStyle w:val="ListParagraph"/>
        <w:numPr>
          <w:ilvl w:val="0"/>
          <w:numId w:val="17"/>
        </w:num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DC</w:t>
      </w:r>
      <w:r w:rsidR="006F2F30">
        <w:rPr>
          <w:color w:val="000000" w:themeColor="text1"/>
          <w:lang w:eastAsia="zh-CN"/>
        </w:rPr>
        <w:t xml:space="preserve"> (dichoptic congruity)</w:t>
      </w:r>
      <w:r>
        <w:rPr>
          <w:color w:val="000000" w:themeColor="text1"/>
          <w:lang w:eastAsia="zh-CN"/>
        </w:rPr>
        <w:t xml:space="preserve">: </w:t>
      </w:r>
      <w:r w:rsidR="002B79BE">
        <w:rPr>
          <w:color w:val="000000" w:themeColor="text1"/>
          <w:lang w:eastAsia="zh-CN"/>
        </w:rPr>
        <w:t>Target is both orientation and eye</w:t>
      </w:r>
      <w:r w:rsidR="00037E77">
        <w:rPr>
          <w:color w:val="000000" w:themeColor="text1"/>
          <w:lang w:eastAsia="zh-CN"/>
        </w:rPr>
        <w:t>-of-origin</w:t>
      </w:r>
      <w:r w:rsidR="002B79BE">
        <w:rPr>
          <w:color w:val="000000" w:themeColor="text1"/>
          <w:lang w:eastAsia="zh-CN"/>
        </w:rPr>
        <w:t xml:space="preserve"> singleton</w:t>
      </w:r>
    </w:p>
    <w:p w14:paraId="64144B5D" w14:textId="1A41F6C0" w:rsidR="00BC5F15" w:rsidRDefault="00BC5F15" w:rsidP="00985227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Find other parameters (e.g. </w:t>
      </w:r>
      <w:r w:rsidR="00716638">
        <w:rPr>
          <w:color w:val="000000" w:themeColor="text1"/>
          <w:lang w:eastAsia="zh-CN"/>
        </w:rPr>
        <w:t xml:space="preserve">stimulus size in </w:t>
      </w:r>
      <w:r>
        <w:rPr>
          <w:color w:val="000000" w:themeColor="text1"/>
          <w:lang w:eastAsia="zh-CN"/>
        </w:rPr>
        <w:t>visual ang</w:t>
      </w:r>
      <w:r w:rsidR="00716638">
        <w:rPr>
          <w:color w:val="000000" w:themeColor="text1"/>
          <w:lang w:eastAsia="zh-CN"/>
        </w:rPr>
        <w:t>le</w:t>
      </w:r>
      <w:r>
        <w:rPr>
          <w:color w:val="000000" w:themeColor="text1"/>
          <w:lang w:eastAsia="zh-CN"/>
        </w:rPr>
        <w:t>) in paper.</w:t>
      </w:r>
    </w:p>
    <w:p w14:paraId="799C2B03" w14:textId="01BE6E9B" w:rsidR="00F62870" w:rsidRDefault="00F62870" w:rsidP="00985227">
      <w:pPr>
        <w:rPr>
          <w:color w:val="000000" w:themeColor="text1"/>
          <w:lang w:eastAsia="zh-CN"/>
        </w:rPr>
      </w:pPr>
    </w:p>
    <w:p w14:paraId="01A5DE3E" w14:textId="534BB143" w:rsidR="00707231" w:rsidRDefault="00707231" w:rsidP="00985227">
      <w:pPr>
        <w:rPr>
          <w:color w:val="000000" w:themeColor="text1"/>
          <w:lang w:eastAsia="zh-CN"/>
        </w:rPr>
      </w:pPr>
    </w:p>
    <w:p w14:paraId="19DC45C8" w14:textId="326DC659" w:rsidR="00707231" w:rsidRDefault="00707231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br w:type="page"/>
      </w:r>
    </w:p>
    <w:p w14:paraId="078BDFD9" w14:textId="23B11B75" w:rsidR="00707231" w:rsidRDefault="00707231" w:rsidP="00707231">
      <w:pPr>
        <w:pStyle w:val="Heading1"/>
      </w:pPr>
      <w:r>
        <w:lastRenderedPageBreak/>
        <w:t>Useful functions for data analysis</w:t>
      </w:r>
    </w:p>
    <w:p w14:paraId="2EF60092" w14:textId="064BD972" w:rsidR="009977EF" w:rsidRPr="00707231" w:rsidRDefault="001B7FD9" w:rsidP="0070723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Analysis</w:t>
      </w:r>
      <w:r w:rsidR="00707231">
        <w:rPr>
          <w:b/>
          <w:bCs/>
          <w:sz w:val="24"/>
          <w:szCs w:val="24"/>
        </w:rPr>
        <w:br/>
      </w:r>
      <w:r w:rsidR="00707231">
        <w:rPr>
          <w:sz w:val="24"/>
          <w:szCs w:val="24"/>
        </w:rPr>
        <w:t>-load: load saved data in log file</w:t>
      </w:r>
      <w:r w:rsidR="00707231">
        <w:rPr>
          <w:sz w:val="24"/>
          <w:szCs w:val="24"/>
        </w:rPr>
        <w:br/>
        <w:t>-</w:t>
      </w:r>
      <w:proofErr w:type="spellStart"/>
      <w:r w:rsidR="00707231">
        <w:rPr>
          <w:sz w:val="24"/>
          <w:szCs w:val="24"/>
        </w:rPr>
        <w:t>strcmp</w:t>
      </w:r>
      <w:proofErr w:type="spellEnd"/>
      <w:r w:rsidR="00707231">
        <w:rPr>
          <w:sz w:val="24"/>
          <w:szCs w:val="24"/>
        </w:rPr>
        <w:t xml:space="preserve">: </w:t>
      </w:r>
      <w:r w:rsidR="002F1EF5">
        <w:rPr>
          <w:sz w:val="24"/>
          <w:szCs w:val="24"/>
        </w:rPr>
        <w:t>test whether two strings are identical</w:t>
      </w:r>
      <w:r w:rsidR="002F1EF5">
        <w:rPr>
          <w:sz w:val="24"/>
          <w:szCs w:val="24"/>
        </w:rPr>
        <w:br/>
        <w:t>-mean</w:t>
      </w:r>
      <w:r w:rsidR="002F1EF5">
        <w:rPr>
          <w:sz w:val="24"/>
          <w:szCs w:val="24"/>
        </w:rPr>
        <w:br/>
        <w:t xml:space="preserve">-std: to compute standard error: </w:t>
      </w:r>
      <w:proofErr w:type="spellStart"/>
      <w:r w:rsidR="002F1EF5">
        <w:rPr>
          <w:sz w:val="24"/>
          <w:szCs w:val="24"/>
        </w:rPr>
        <w:t>ste</w:t>
      </w:r>
      <w:proofErr w:type="spellEnd"/>
      <w:r w:rsidR="002F1EF5">
        <w:rPr>
          <w:sz w:val="24"/>
          <w:szCs w:val="24"/>
        </w:rPr>
        <w:t xml:space="preserve"> = std / </w:t>
      </w:r>
      <w:proofErr w:type="gramStart"/>
      <w:r w:rsidR="002F1EF5">
        <w:rPr>
          <w:sz w:val="24"/>
          <w:szCs w:val="24"/>
        </w:rPr>
        <w:t>sqrt(</w:t>
      </w:r>
      <w:proofErr w:type="gramEnd"/>
      <w:r w:rsidR="002F1EF5">
        <w:rPr>
          <w:sz w:val="24"/>
          <w:szCs w:val="24"/>
        </w:rPr>
        <w:t>sample size)</w:t>
      </w:r>
      <w:r w:rsidR="002F1EF5">
        <w:rPr>
          <w:sz w:val="24"/>
          <w:szCs w:val="24"/>
        </w:rPr>
        <w:br/>
        <w:t>-squeeze: remove singleton dimensions</w:t>
      </w:r>
      <w:r w:rsidR="009977EF">
        <w:rPr>
          <w:sz w:val="24"/>
          <w:szCs w:val="24"/>
        </w:rPr>
        <w:br/>
        <w:t>-</w:t>
      </w:r>
      <w:proofErr w:type="spellStart"/>
      <w:r w:rsidR="009977EF">
        <w:rPr>
          <w:sz w:val="24"/>
          <w:szCs w:val="24"/>
        </w:rPr>
        <w:t>ttest</w:t>
      </w:r>
      <w:proofErr w:type="spellEnd"/>
      <w:r w:rsidR="009977EF">
        <w:rPr>
          <w:sz w:val="24"/>
          <w:szCs w:val="24"/>
        </w:rPr>
        <w:t>: one-sample or paired-sample t-test</w:t>
      </w:r>
    </w:p>
    <w:p w14:paraId="76AF865A" w14:textId="43045507" w:rsidR="001B7FD9" w:rsidRPr="001B7FD9" w:rsidRDefault="001B7FD9" w:rsidP="00707231">
      <w:pPr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</w:rPr>
        <w:t>Plot</w:t>
      </w:r>
      <w:r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br/>
        <w:t>-subplot</w:t>
      </w:r>
      <w:r w:rsidR="00E46B2E">
        <w:rPr>
          <w:sz w:val="24"/>
          <w:szCs w:val="24"/>
          <w:lang w:eastAsia="zh-CN"/>
        </w:rPr>
        <w:t>: draw multiple figures in the same window</w:t>
      </w:r>
      <w:r>
        <w:rPr>
          <w:sz w:val="24"/>
          <w:szCs w:val="24"/>
          <w:lang w:eastAsia="zh-CN"/>
        </w:rPr>
        <w:br/>
        <w:t>-bar</w:t>
      </w:r>
      <w:r w:rsidR="00E46B2E">
        <w:rPr>
          <w:sz w:val="24"/>
          <w:szCs w:val="24"/>
          <w:lang w:eastAsia="zh-CN"/>
        </w:rPr>
        <w:t xml:space="preserve">, </w:t>
      </w:r>
      <w:proofErr w:type="spellStart"/>
      <w:r>
        <w:rPr>
          <w:sz w:val="24"/>
          <w:szCs w:val="24"/>
          <w:lang w:eastAsia="zh-CN"/>
        </w:rPr>
        <w:t>errorbar</w:t>
      </w:r>
      <w:proofErr w:type="spellEnd"/>
      <w:r w:rsidR="00E46B2E">
        <w:rPr>
          <w:sz w:val="24"/>
          <w:szCs w:val="24"/>
          <w:lang w:eastAsia="zh-CN"/>
        </w:rPr>
        <w:t xml:space="preserve">, </w:t>
      </w:r>
      <w:r>
        <w:rPr>
          <w:sz w:val="24"/>
          <w:szCs w:val="24"/>
          <w:lang w:eastAsia="zh-CN"/>
        </w:rPr>
        <w:t>plot</w:t>
      </w:r>
      <w:r w:rsidR="00167B08">
        <w:rPr>
          <w:sz w:val="24"/>
          <w:szCs w:val="24"/>
          <w:lang w:eastAsia="zh-CN"/>
        </w:rPr>
        <w:t>, boxplot</w:t>
      </w:r>
      <w:r>
        <w:rPr>
          <w:sz w:val="24"/>
          <w:szCs w:val="24"/>
          <w:lang w:eastAsia="zh-CN"/>
        </w:rPr>
        <w:br/>
        <w:t>-</w:t>
      </w:r>
      <w:r w:rsidR="00E46B2E" w:rsidRPr="00E46B2E">
        <w:rPr>
          <w:sz w:val="24"/>
          <w:szCs w:val="24"/>
          <w:lang w:eastAsia="zh-CN"/>
        </w:rPr>
        <w:t>set(</w:t>
      </w:r>
      <w:proofErr w:type="spellStart"/>
      <w:r w:rsidR="00E46B2E" w:rsidRPr="00E46B2E">
        <w:rPr>
          <w:sz w:val="24"/>
          <w:szCs w:val="24"/>
          <w:lang w:eastAsia="zh-CN"/>
        </w:rPr>
        <w:t>gca</w:t>
      </w:r>
      <w:proofErr w:type="spellEnd"/>
      <w:r w:rsidR="00E46B2E" w:rsidRPr="00E46B2E">
        <w:rPr>
          <w:sz w:val="24"/>
          <w:szCs w:val="24"/>
          <w:lang w:eastAsia="zh-CN"/>
        </w:rPr>
        <w:t>,'</w:t>
      </w:r>
      <w:proofErr w:type="spellStart"/>
      <w:r w:rsidR="00E46B2E" w:rsidRPr="00E46B2E">
        <w:rPr>
          <w:sz w:val="24"/>
          <w:szCs w:val="24"/>
          <w:lang w:eastAsia="zh-CN"/>
        </w:rPr>
        <w:t>XTickLabel</w:t>
      </w:r>
      <w:proofErr w:type="spellEnd"/>
      <w:r w:rsidR="00E46B2E" w:rsidRPr="00E46B2E">
        <w:rPr>
          <w:sz w:val="24"/>
          <w:szCs w:val="24"/>
          <w:lang w:eastAsia="zh-CN"/>
        </w:rPr>
        <w:t>'</w:t>
      </w:r>
      <w:r w:rsidR="00E46B2E">
        <w:rPr>
          <w:sz w:val="24"/>
          <w:szCs w:val="24"/>
          <w:lang w:eastAsia="zh-CN"/>
        </w:rPr>
        <w:t>): Add labels on x axis</w:t>
      </w:r>
      <w:r>
        <w:rPr>
          <w:sz w:val="24"/>
          <w:szCs w:val="24"/>
          <w:lang w:eastAsia="zh-CN"/>
        </w:rPr>
        <w:br/>
      </w:r>
    </w:p>
    <w:p w14:paraId="1E6E6063" w14:textId="77777777" w:rsidR="00707231" w:rsidRPr="00707231" w:rsidRDefault="00707231" w:rsidP="00707231">
      <w:pPr>
        <w:rPr>
          <w:sz w:val="24"/>
          <w:szCs w:val="24"/>
        </w:rPr>
      </w:pPr>
    </w:p>
    <w:sectPr w:rsidR="00707231" w:rsidRPr="007072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C9CCC" w14:textId="77777777" w:rsidR="0017093F" w:rsidRDefault="0017093F">
      <w:pPr>
        <w:spacing w:after="0" w:line="240" w:lineRule="auto"/>
      </w:pPr>
      <w:r>
        <w:separator/>
      </w:r>
    </w:p>
    <w:p w14:paraId="3AF818A0" w14:textId="77777777" w:rsidR="0017093F" w:rsidRDefault="0017093F"/>
    <w:p w14:paraId="5AD575C9" w14:textId="77777777" w:rsidR="0017093F" w:rsidRDefault="0017093F"/>
  </w:endnote>
  <w:endnote w:type="continuationSeparator" w:id="0">
    <w:p w14:paraId="0EB35D2D" w14:textId="77777777" w:rsidR="0017093F" w:rsidRDefault="0017093F">
      <w:pPr>
        <w:spacing w:after="0" w:line="240" w:lineRule="auto"/>
      </w:pPr>
      <w:r>
        <w:continuationSeparator/>
      </w:r>
    </w:p>
    <w:p w14:paraId="120A3369" w14:textId="77777777" w:rsidR="0017093F" w:rsidRDefault="0017093F"/>
    <w:p w14:paraId="2C62EF21" w14:textId="77777777" w:rsidR="0017093F" w:rsidRDefault="00170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E58EF" w14:textId="77777777" w:rsidR="00F47818" w:rsidRDefault="00F47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D82C5" w14:textId="77777777" w:rsidR="00F47818" w:rsidRDefault="00682756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9052E9"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E79C3" w14:textId="77777777" w:rsidR="00F47818" w:rsidRDefault="00F47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AF35B" w14:textId="77777777" w:rsidR="0017093F" w:rsidRDefault="0017093F">
      <w:pPr>
        <w:spacing w:after="0" w:line="240" w:lineRule="auto"/>
      </w:pPr>
      <w:r>
        <w:separator/>
      </w:r>
    </w:p>
    <w:p w14:paraId="7736E8C2" w14:textId="77777777" w:rsidR="0017093F" w:rsidRDefault="0017093F"/>
    <w:p w14:paraId="108C60AD" w14:textId="77777777" w:rsidR="0017093F" w:rsidRDefault="0017093F"/>
  </w:footnote>
  <w:footnote w:type="continuationSeparator" w:id="0">
    <w:p w14:paraId="76D02C9D" w14:textId="77777777" w:rsidR="0017093F" w:rsidRDefault="0017093F">
      <w:pPr>
        <w:spacing w:after="0" w:line="240" w:lineRule="auto"/>
      </w:pPr>
      <w:r>
        <w:continuationSeparator/>
      </w:r>
    </w:p>
    <w:p w14:paraId="2B4C6B43" w14:textId="77777777" w:rsidR="0017093F" w:rsidRDefault="0017093F"/>
    <w:p w14:paraId="2DBBB64B" w14:textId="77777777" w:rsidR="0017093F" w:rsidRDefault="001709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260D2" w14:textId="77777777" w:rsidR="00F47818" w:rsidRDefault="00F478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40574" w14:textId="77777777" w:rsidR="00F47818" w:rsidRDefault="00F478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AEF13" w14:textId="77777777" w:rsidR="00F47818" w:rsidRDefault="00F478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416F6"/>
    <w:multiLevelType w:val="hybridMultilevel"/>
    <w:tmpl w:val="0D0A91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64B96"/>
    <w:multiLevelType w:val="hybridMultilevel"/>
    <w:tmpl w:val="D82E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70F56"/>
    <w:multiLevelType w:val="hybridMultilevel"/>
    <w:tmpl w:val="54E2E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3"/>
  </w:num>
  <w:num w:numId="15">
    <w:abstractNumId w:val="1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2D"/>
    <w:rsid w:val="00037E77"/>
    <w:rsid w:val="00093F50"/>
    <w:rsid w:val="000C7F15"/>
    <w:rsid w:val="000F1641"/>
    <w:rsid w:val="001142F3"/>
    <w:rsid w:val="00167B08"/>
    <w:rsid w:val="0017093F"/>
    <w:rsid w:val="00192368"/>
    <w:rsid w:val="001B7FD9"/>
    <w:rsid w:val="00265711"/>
    <w:rsid w:val="002B79BE"/>
    <w:rsid w:val="002F1EF5"/>
    <w:rsid w:val="0033548B"/>
    <w:rsid w:val="003E1781"/>
    <w:rsid w:val="0046340E"/>
    <w:rsid w:val="004E5853"/>
    <w:rsid w:val="004E689F"/>
    <w:rsid w:val="00682756"/>
    <w:rsid w:val="006F2F30"/>
    <w:rsid w:val="00707231"/>
    <w:rsid w:val="00716638"/>
    <w:rsid w:val="00732074"/>
    <w:rsid w:val="00737B63"/>
    <w:rsid w:val="00756A18"/>
    <w:rsid w:val="00771589"/>
    <w:rsid w:val="00791A60"/>
    <w:rsid w:val="007936D6"/>
    <w:rsid w:val="007C662D"/>
    <w:rsid w:val="009052E9"/>
    <w:rsid w:val="0092385D"/>
    <w:rsid w:val="00926550"/>
    <w:rsid w:val="00985227"/>
    <w:rsid w:val="009977EF"/>
    <w:rsid w:val="009F2BE9"/>
    <w:rsid w:val="00A00C83"/>
    <w:rsid w:val="00AA5C74"/>
    <w:rsid w:val="00B53600"/>
    <w:rsid w:val="00BC5F15"/>
    <w:rsid w:val="00BE7BE4"/>
    <w:rsid w:val="00C51D09"/>
    <w:rsid w:val="00CE5ECC"/>
    <w:rsid w:val="00D63933"/>
    <w:rsid w:val="00E46B2E"/>
    <w:rsid w:val="00E6313D"/>
    <w:rsid w:val="00E82AC2"/>
    <w:rsid w:val="00F47818"/>
    <w:rsid w:val="00F56306"/>
    <w:rsid w:val="00F62870"/>
    <w:rsid w:val="00F75A4F"/>
    <w:rsid w:val="00F84B46"/>
    <w:rsid w:val="00FA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0AEC87"/>
  <w15:chartTrackingRefBased/>
  <w15:docId w15:val="{1179D24B-84DC-694B-804A-83F48002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8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zou/Library/Containers/com.microsoft.Word/Data/Library/Application%20Support/Microsoft/Office/16.0/DTS/en-GB%7bB5F954FB-DFDD-4D47-894D-1DC5397BAFAC%7d/%7b0260A835-BCFA-A842-8ACF-0A04CC9C28D4%7dtf10002083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{0260A835-BCFA-A842-8ACF-0A04CC9C28D4}tf10002083.dotx</Template>
  <TotalTime>158</TotalTime>
  <Pages>7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Jinyou Zou</dc:creator>
  <cp:keywords/>
  <dc:description/>
  <cp:lastModifiedBy>Jinyou Zou</cp:lastModifiedBy>
  <cp:revision>27</cp:revision>
  <dcterms:created xsi:type="dcterms:W3CDTF">2019-12-24T03:40:00Z</dcterms:created>
  <dcterms:modified xsi:type="dcterms:W3CDTF">2020-01-06T11:14:00Z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